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4E00" w14:textId="77777777" w:rsidR="003D2037" w:rsidRDefault="003D2037" w:rsidP="003D2037">
      <w:pPr>
        <w:jc w:val="center"/>
        <w:rPr>
          <w:rFonts w:ascii="Corbel" w:hAnsi="Corbel"/>
          <w:b/>
          <w:bCs/>
          <w:color w:val="6BED4B"/>
          <w:sz w:val="32"/>
          <w:szCs w:val="32"/>
        </w:rPr>
      </w:pPr>
    </w:p>
    <w:p w14:paraId="7E413561" w14:textId="77777777" w:rsidR="003D2037" w:rsidRDefault="003D2037" w:rsidP="003D2037">
      <w:pPr>
        <w:jc w:val="center"/>
        <w:rPr>
          <w:rFonts w:ascii="Corbel" w:hAnsi="Corbel"/>
          <w:b/>
          <w:bCs/>
          <w:color w:val="6BED4B"/>
          <w:sz w:val="32"/>
          <w:szCs w:val="32"/>
        </w:rPr>
      </w:pPr>
      <w:r>
        <w:rPr>
          <w:rFonts w:ascii="Corbel" w:hAnsi="Corbel"/>
          <w:b/>
          <w:bCs/>
          <w:color w:val="6BED4B"/>
          <w:sz w:val="32"/>
          <w:szCs w:val="32"/>
        </w:rPr>
        <w:t>SUPPLIER MEMO (studio, office)</w:t>
      </w:r>
    </w:p>
    <w:p w14:paraId="26A9D336" w14:textId="77777777" w:rsidR="003D2037" w:rsidRPr="00262567" w:rsidRDefault="003D2037" w:rsidP="003D2037">
      <w:pPr>
        <w:jc w:val="center"/>
        <w:rPr>
          <w:rFonts w:ascii="Corbel" w:hAnsi="Corbel"/>
          <w:b/>
          <w:bCs/>
          <w:color w:val="6BED4B"/>
          <w:sz w:val="32"/>
          <w:szCs w:val="32"/>
        </w:rPr>
      </w:pPr>
    </w:p>
    <w:p w14:paraId="5C187397" w14:textId="77777777" w:rsidR="003D2037" w:rsidRDefault="003D2037" w:rsidP="00D71F0F">
      <w:pPr>
        <w:rPr>
          <w:rFonts w:ascii="Corbel" w:hAnsi="Corbel"/>
        </w:rPr>
      </w:pPr>
    </w:p>
    <w:p w14:paraId="311751CE" w14:textId="77777777" w:rsidR="005403D4" w:rsidRDefault="005403D4" w:rsidP="00D71F0F">
      <w:pPr>
        <w:rPr>
          <w:rFonts w:ascii="Corbel" w:hAnsi="Corbel"/>
        </w:rPr>
      </w:pPr>
      <w:r>
        <w:rPr>
          <w:rFonts w:ascii="Corbel" w:hAnsi="Corbel"/>
        </w:rPr>
        <w:t>Dear</w:t>
      </w:r>
    </w:p>
    <w:p w14:paraId="66AA1F87" w14:textId="77777777" w:rsidR="005403D4" w:rsidRDefault="005403D4" w:rsidP="00D71F0F">
      <w:pPr>
        <w:rPr>
          <w:rFonts w:ascii="Corbel" w:hAnsi="Corbel"/>
        </w:rPr>
      </w:pPr>
    </w:p>
    <w:p w14:paraId="27887A20" w14:textId="77777777" w:rsidR="00D71F0F" w:rsidRPr="003D2037" w:rsidRDefault="00D71F0F" w:rsidP="00D71F0F">
      <w:pPr>
        <w:rPr>
          <w:rFonts w:ascii="Corbel" w:hAnsi="Corbel"/>
        </w:rPr>
      </w:pPr>
      <w:r w:rsidRPr="003D2037">
        <w:rPr>
          <w:rFonts w:ascii="Corbel" w:hAnsi="Corbel"/>
        </w:rPr>
        <w:t xml:space="preserve">We are so pleased to be working with you </w:t>
      </w:r>
      <w:r w:rsidR="00A15263" w:rsidRPr="003D2037">
        <w:rPr>
          <w:rFonts w:ascii="Corbel" w:hAnsi="Corbel"/>
        </w:rPr>
        <w:t>[</w:t>
      </w:r>
      <w:r w:rsidRPr="003D2037">
        <w:rPr>
          <w:rFonts w:ascii="Corbel" w:hAnsi="Corbel"/>
        </w:rPr>
        <w:t>again</w:t>
      </w:r>
      <w:r w:rsidR="00A15263" w:rsidRPr="003D2037">
        <w:rPr>
          <w:rFonts w:ascii="Corbel" w:hAnsi="Corbel"/>
        </w:rPr>
        <w:t>]</w:t>
      </w:r>
      <w:r w:rsidRPr="003D2037">
        <w:rPr>
          <w:rFonts w:ascii="Corbel" w:hAnsi="Corbel"/>
        </w:rPr>
        <w:t xml:space="preserve">! </w:t>
      </w:r>
    </w:p>
    <w:p w14:paraId="39C1EFAC" w14:textId="77777777" w:rsidR="00D71F0F" w:rsidRPr="003D2037" w:rsidRDefault="00D71F0F" w:rsidP="00D71F0F">
      <w:pPr>
        <w:rPr>
          <w:rFonts w:ascii="Corbel" w:hAnsi="Corbel"/>
        </w:rPr>
      </w:pPr>
    </w:p>
    <w:p w14:paraId="60146F5A" w14:textId="77777777" w:rsidR="00D71F0F" w:rsidRPr="003D2037" w:rsidRDefault="00F62A8E" w:rsidP="00D71F0F">
      <w:pPr>
        <w:rPr>
          <w:rFonts w:ascii="Corbel" w:hAnsi="Corbel"/>
        </w:rPr>
      </w:pPr>
      <w:r>
        <w:rPr>
          <w:rFonts w:ascii="Corbel" w:hAnsi="Corbel"/>
        </w:rPr>
        <w:t>[Company] is</w:t>
      </w:r>
      <w:r w:rsidR="00D71F0F" w:rsidRPr="003D2037">
        <w:rPr>
          <w:rFonts w:ascii="Corbel" w:hAnsi="Corbel"/>
        </w:rPr>
        <w:t xml:space="preserve"> committed to improving sustainability on all productions. On this production, we are aiming to reduce our carbon footprint wherever possible and achieve albert sustainable production certification. We are looking to our partners and suppliers to share our commitment to sustainability. </w:t>
      </w:r>
    </w:p>
    <w:p w14:paraId="0B00AFAF" w14:textId="77777777" w:rsidR="00D71F0F" w:rsidRPr="003D2037" w:rsidRDefault="00D71F0F" w:rsidP="00D71F0F">
      <w:pPr>
        <w:rPr>
          <w:rFonts w:ascii="Corbel" w:hAnsi="Corbel"/>
        </w:rPr>
      </w:pPr>
    </w:p>
    <w:p w14:paraId="346073D6" w14:textId="77777777" w:rsidR="00D71F0F" w:rsidRPr="003D2037" w:rsidRDefault="00D71F0F" w:rsidP="00D71F0F">
      <w:pPr>
        <w:rPr>
          <w:rFonts w:ascii="Corbel" w:hAnsi="Corbel"/>
        </w:rPr>
      </w:pPr>
      <w:r w:rsidRPr="003D2037">
        <w:rPr>
          <w:rFonts w:ascii="Corbel" w:hAnsi="Corbel"/>
        </w:rPr>
        <w:t xml:space="preserve">Please send us your environmental policy and let us know if you have made any measurable commitments to carbon reduction - what you are doing now and what you plan to do in the future. </w:t>
      </w:r>
    </w:p>
    <w:p w14:paraId="7348B979" w14:textId="77777777" w:rsidR="00D71F0F" w:rsidRDefault="00D71F0F" w:rsidP="00D71F0F">
      <w:pPr>
        <w:rPr>
          <w:rFonts w:ascii="Corbel" w:hAnsi="Corbel"/>
        </w:rPr>
      </w:pPr>
    </w:p>
    <w:p w14:paraId="480043E7" w14:textId="77777777" w:rsidR="00305B0D" w:rsidRPr="00810A05" w:rsidRDefault="00305B0D" w:rsidP="00810A05">
      <w:pPr>
        <w:rPr>
          <w:rFonts w:ascii="Corbel" w:hAnsi="Corbel"/>
        </w:rPr>
      </w:pPr>
      <w:r w:rsidRPr="00810A05">
        <w:rPr>
          <w:rFonts w:ascii="Corbel" w:hAnsi="Corbel"/>
        </w:rPr>
        <w:t xml:space="preserve">Please let us know if </w:t>
      </w:r>
      <w:r w:rsidR="00F62A8E">
        <w:rPr>
          <w:rFonts w:ascii="Corbel" w:hAnsi="Corbel"/>
        </w:rPr>
        <w:t>[Studio]</w:t>
      </w:r>
      <w:r w:rsidRPr="00810A05">
        <w:rPr>
          <w:rFonts w:ascii="Corbel" w:hAnsi="Corbel"/>
        </w:rPr>
        <w:t xml:space="preserve"> is participating in the </w:t>
      </w:r>
      <w:hyperlink r:id="rId9" w:history="1">
        <w:r w:rsidRPr="00810A05">
          <w:rPr>
            <w:rStyle w:val="Hyperlink"/>
            <w:rFonts w:ascii="Corbel" w:hAnsi="Corbel"/>
            <w:b/>
            <w:bCs/>
          </w:rPr>
          <w:t>studio sustainability standard</w:t>
        </w:r>
      </w:hyperlink>
      <w:r w:rsidRPr="00810A05">
        <w:rPr>
          <w:rFonts w:ascii="Corbel" w:hAnsi="Corbel"/>
        </w:rPr>
        <w:t xml:space="preserve"> – </w:t>
      </w:r>
      <w:r w:rsidR="00B66D64" w:rsidRPr="00810A05">
        <w:rPr>
          <w:rFonts w:ascii="Corbel" w:hAnsi="Corbel"/>
        </w:rPr>
        <w:t>the</w:t>
      </w:r>
      <w:r w:rsidRPr="00810A05">
        <w:rPr>
          <w:rFonts w:ascii="Corbel" w:hAnsi="Corbel"/>
        </w:rPr>
        <w:t xml:space="preserve"> voluntary standard for studio facilities designed to pinpoint key areas where </w:t>
      </w:r>
      <w:r w:rsidR="00B66D64" w:rsidRPr="00810A05">
        <w:rPr>
          <w:rFonts w:ascii="Corbel" w:hAnsi="Corbel"/>
        </w:rPr>
        <w:t>studios</w:t>
      </w:r>
      <w:r w:rsidRPr="00810A05">
        <w:rPr>
          <w:rFonts w:ascii="Corbel" w:hAnsi="Corbel"/>
        </w:rPr>
        <w:t xml:space="preserve"> can make improvements to reduce their environmental impact in the following categories: Climate, Circularity, Nature, People, Management and Data.</w:t>
      </w:r>
    </w:p>
    <w:p w14:paraId="4D39D2F4" w14:textId="77777777" w:rsidR="00305B0D" w:rsidRPr="00B66D64" w:rsidRDefault="00305B0D" w:rsidP="00D71F0F">
      <w:pPr>
        <w:rPr>
          <w:rFonts w:ascii="Corbel" w:hAnsi="Corbel"/>
        </w:rPr>
      </w:pPr>
    </w:p>
    <w:p w14:paraId="3E5EB2E8" w14:textId="77777777" w:rsidR="005D6A9A" w:rsidRDefault="005D6A9A" w:rsidP="005D6A9A">
      <w:pPr>
        <w:rPr>
          <w:rFonts w:ascii="Corbel" w:hAnsi="Corbel"/>
        </w:rPr>
      </w:pPr>
      <w:r w:rsidRPr="00DA40C5">
        <w:rPr>
          <w:rFonts w:ascii="Corbel" w:hAnsi="Corbel"/>
        </w:rPr>
        <w:t xml:space="preserve">Could you let </w:t>
      </w:r>
      <w:r>
        <w:rPr>
          <w:rFonts w:ascii="Corbel" w:hAnsi="Corbel"/>
        </w:rPr>
        <w:t>us</w:t>
      </w:r>
      <w:r w:rsidRPr="00DA40C5">
        <w:rPr>
          <w:rFonts w:ascii="Corbel" w:hAnsi="Corbel"/>
        </w:rPr>
        <w:t xml:space="preserve"> know if you source your energy from a renewable supplier? </w:t>
      </w:r>
      <w:r>
        <w:rPr>
          <w:rFonts w:ascii="Corbel" w:hAnsi="Corbel"/>
        </w:rPr>
        <w:t>Now isn’t a good time to switch suppliers – if you aren’t with a renewable supplier now you could consider switching in the future when market conditions are more favourable.</w:t>
      </w:r>
    </w:p>
    <w:p w14:paraId="52024712" w14:textId="77777777" w:rsidR="005D6A9A" w:rsidRDefault="005D6A9A" w:rsidP="005D6A9A">
      <w:pPr>
        <w:rPr>
          <w:rFonts w:ascii="Corbel" w:hAnsi="Corbel"/>
        </w:rPr>
      </w:pPr>
    </w:p>
    <w:p w14:paraId="3C6D60BF" w14:textId="77777777" w:rsidR="00D71F0F" w:rsidRPr="003D2037" w:rsidRDefault="00D71F0F" w:rsidP="00D71F0F">
      <w:pPr>
        <w:rPr>
          <w:rFonts w:ascii="Corbel" w:hAnsi="Corbel"/>
        </w:rPr>
      </w:pPr>
      <w:r w:rsidRPr="003D2037">
        <w:rPr>
          <w:rFonts w:ascii="Corbel" w:hAnsi="Corbel"/>
        </w:rPr>
        <w:t>We very much want to encourage all our partners to join us on a path to sustainable production.</w:t>
      </w:r>
    </w:p>
    <w:p w14:paraId="4B2545BE" w14:textId="77777777" w:rsidR="00D71F0F" w:rsidRDefault="00D71F0F" w:rsidP="00D71F0F">
      <w:pPr>
        <w:rPr>
          <w:rFonts w:ascii="Corbel" w:hAnsi="Corbel"/>
        </w:rPr>
      </w:pPr>
    </w:p>
    <w:p w14:paraId="6FF1795D" w14:textId="77777777" w:rsidR="00B66D64" w:rsidRPr="003D2037" w:rsidRDefault="00B66D64" w:rsidP="00D71F0F">
      <w:pPr>
        <w:rPr>
          <w:rFonts w:ascii="Corbel" w:hAnsi="Corbel"/>
        </w:rPr>
      </w:pPr>
      <w:r>
        <w:rPr>
          <w:rFonts w:ascii="Corbel" w:hAnsi="Corbel"/>
        </w:rPr>
        <w:t>With best wishes</w:t>
      </w:r>
    </w:p>
    <w:p w14:paraId="1DC9E1D8" w14:textId="77777777" w:rsidR="00F4692D" w:rsidRPr="003D2037" w:rsidRDefault="00F4692D">
      <w:pPr>
        <w:rPr>
          <w:rFonts w:ascii="Corbel" w:hAnsi="Corbel"/>
        </w:rPr>
      </w:pPr>
    </w:p>
    <w:sectPr w:rsidR="00E377A2" w:rsidRPr="003D20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1B6A" w14:textId="77777777" w:rsidR="00F4692D" w:rsidRDefault="00F4692D" w:rsidP="003D2037">
      <w:r>
        <w:separator/>
      </w:r>
    </w:p>
  </w:endnote>
  <w:endnote w:type="continuationSeparator" w:id="0">
    <w:p w14:paraId="712DE419" w14:textId="77777777" w:rsidR="00F4692D" w:rsidRDefault="00F4692D" w:rsidP="003D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A0FA" w14:textId="77777777" w:rsidR="00F4692D" w:rsidRDefault="00F4692D" w:rsidP="003D2037">
      <w:r>
        <w:separator/>
      </w:r>
    </w:p>
  </w:footnote>
  <w:footnote w:type="continuationSeparator" w:id="0">
    <w:p w14:paraId="70530707" w14:textId="77777777" w:rsidR="00F4692D" w:rsidRDefault="00F4692D" w:rsidP="003D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2973"/>
      <w:gridCol w:w="3052"/>
    </w:tblGrid>
    <w:tr w:rsidR="00642C9C" w14:paraId="67671142" w14:textId="77777777" w:rsidTr="00F33C6F">
      <w:tc>
        <w:tcPr>
          <w:tcW w:w="3339" w:type="dxa"/>
        </w:tcPr>
        <w:p w14:paraId="47CBFEB7" w14:textId="77777777" w:rsidR="00642C9C" w:rsidRDefault="00642C9C" w:rsidP="00642C9C">
          <w:pPr>
            <w:pStyle w:val="PlainText"/>
            <w:spacing w:after="120"/>
            <w:contextualSpacing/>
            <w:rPr>
              <w:rFonts w:ascii="Corbel" w:hAnsi="Corbel"/>
              <w:b/>
              <w:bCs/>
              <w:szCs w:val="22"/>
            </w:rPr>
          </w:pPr>
        </w:p>
      </w:tc>
      <w:tc>
        <w:tcPr>
          <w:tcW w:w="3192" w:type="dxa"/>
        </w:tcPr>
        <w:p w14:paraId="77F79755" w14:textId="77777777" w:rsidR="00642C9C" w:rsidRDefault="00642C9C" w:rsidP="00642C9C">
          <w:pPr>
            <w:pStyle w:val="PlainText"/>
            <w:spacing w:after="120"/>
            <w:contextualSpacing/>
            <w:jc w:val="center"/>
            <w:rPr>
              <w:rFonts w:ascii="Corbel" w:hAnsi="Corbel"/>
              <w:b/>
              <w:bCs/>
              <w:szCs w:val="22"/>
            </w:rPr>
          </w:pPr>
        </w:p>
      </w:tc>
      <w:tc>
        <w:tcPr>
          <w:tcW w:w="3277" w:type="dxa"/>
        </w:tcPr>
        <w:p w14:paraId="70758473" w14:textId="77777777" w:rsidR="00642C9C" w:rsidRDefault="00642C9C" w:rsidP="00642C9C">
          <w:pPr>
            <w:pStyle w:val="PlainText"/>
            <w:spacing w:after="120"/>
            <w:contextualSpacing/>
            <w:jc w:val="center"/>
            <w:rPr>
              <w:rFonts w:ascii="Corbel" w:hAnsi="Corbel"/>
              <w:b/>
              <w:bCs/>
              <w:szCs w:val="22"/>
            </w:rPr>
          </w:pPr>
        </w:p>
      </w:tc>
    </w:tr>
  </w:tbl>
  <w:p w14:paraId="780DF6F3" w14:textId="77777777" w:rsidR="003D2037" w:rsidRDefault="003D2037" w:rsidP="00642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46EF"/>
    <w:multiLevelType w:val="hybridMultilevel"/>
    <w:tmpl w:val="F24CD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1187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2D"/>
    <w:rsid w:val="00305B0D"/>
    <w:rsid w:val="0039282A"/>
    <w:rsid w:val="003D2037"/>
    <w:rsid w:val="003F744D"/>
    <w:rsid w:val="00445A9D"/>
    <w:rsid w:val="004F5937"/>
    <w:rsid w:val="004F5AE1"/>
    <w:rsid w:val="005403D4"/>
    <w:rsid w:val="005D6A9A"/>
    <w:rsid w:val="00642C9C"/>
    <w:rsid w:val="00690F5A"/>
    <w:rsid w:val="006D2FE9"/>
    <w:rsid w:val="007966A6"/>
    <w:rsid w:val="00810A05"/>
    <w:rsid w:val="008444F9"/>
    <w:rsid w:val="00A15263"/>
    <w:rsid w:val="00B66D64"/>
    <w:rsid w:val="00B75769"/>
    <w:rsid w:val="00C34127"/>
    <w:rsid w:val="00D71F0F"/>
    <w:rsid w:val="00F4692D"/>
    <w:rsid w:val="00F6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441"/>
  <w15:chartTrackingRefBased/>
  <w15:docId w15:val="{3494A1B1-C22D-459D-9F29-79A7E74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F0F"/>
    <w:rPr>
      <w:color w:val="0000FF"/>
      <w:u w:val="single"/>
    </w:rPr>
  </w:style>
  <w:style w:type="paragraph" w:styleId="Header">
    <w:name w:val="header"/>
    <w:basedOn w:val="Normal"/>
    <w:link w:val="HeaderChar"/>
    <w:uiPriority w:val="99"/>
    <w:unhideWhenUsed/>
    <w:rsid w:val="003D2037"/>
    <w:pPr>
      <w:tabs>
        <w:tab w:val="center" w:pos="4513"/>
        <w:tab w:val="right" w:pos="9026"/>
      </w:tabs>
    </w:pPr>
  </w:style>
  <w:style w:type="character" w:customStyle="1" w:styleId="HeaderChar">
    <w:name w:val="Header Char"/>
    <w:basedOn w:val="DefaultParagraphFont"/>
    <w:link w:val="Header"/>
    <w:uiPriority w:val="99"/>
    <w:rsid w:val="003D2037"/>
    <w:rPr>
      <w:rFonts w:ascii="Calibri" w:hAnsi="Calibri" w:cs="Calibri"/>
      <w:lang w:eastAsia="en-GB"/>
    </w:rPr>
  </w:style>
  <w:style w:type="paragraph" w:styleId="Footer">
    <w:name w:val="footer"/>
    <w:basedOn w:val="Normal"/>
    <w:link w:val="FooterChar"/>
    <w:uiPriority w:val="99"/>
    <w:unhideWhenUsed/>
    <w:rsid w:val="003D2037"/>
    <w:pPr>
      <w:tabs>
        <w:tab w:val="center" w:pos="4513"/>
        <w:tab w:val="right" w:pos="9026"/>
      </w:tabs>
    </w:pPr>
  </w:style>
  <w:style w:type="character" w:customStyle="1" w:styleId="FooterChar">
    <w:name w:val="Footer Char"/>
    <w:basedOn w:val="DefaultParagraphFont"/>
    <w:link w:val="Footer"/>
    <w:uiPriority w:val="99"/>
    <w:rsid w:val="003D2037"/>
    <w:rPr>
      <w:rFonts w:ascii="Calibri" w:hAnsi="Calibri" w:cs="Calibri"/>
      <w:lang w:eastAsia="en-GB"/>
    </w:rPr>
  </w:style>
  <w:style w:type="table" w:styleId="TableGrid">
    <w:name w:val="Table Grid"/>
    <w:basedOn w:val="TableNormal"/>
    <w:uiPriority w:val="39"/>
    <w:rsid w:val="0064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42C9C"/>
    <w:rPr>
      <w:rFonts w:cstheme="minorBidi"/>
      <w:szCs w:val="21"/>
      <w:lang w:val="en-US" w:eastAsia="en-US"/>
    </w:rPr>
  </w:style>
  <w:style w:type="character" w:customStyle="1" w:styleId="PlainTextChar">
    <w:name w:val="Plain Text Char"/>
    <w:basedOn w:val="DefaultParagraphFont"/>
    <w:link w:val="PlainText"/>
    <w:uiPriority w:val="99"/>
    <w:rsid w:val="00642C9C"/>
    <w:rPr>
      <w:rFonts w:ascii="Calibri" w:hAnsi="Calibri"/>
      <w:szCs w:val="21"/>
      <w:lang w:val="en-US"/>
    </w:rPr>
  </w:style>
  <w:style w:type="paragraph" w:styleId="ListParagraph">
    <w:name w:val="List Paragraph"/>
    <w:basedOn w:val="Normal"/>
    <w:uiPriority w:val="34"/>
    <w:qFormat/>
    <w:rsid w:val="00305B0D"/>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4383">
      <w:bodyDiv w:val="1"/>
      <w:marLeft w:val="0"/>
      <w:marRight w:val="0"/>
      <w:marTop w:val="0"/>
      <w:marBottom w:val="0"/>
      <w:divBdr>
        <w:top w:val="none" w:sz="0" w:space="0" w:color="auto"/>
        <w:left w:val="none" w:sz="0" w:space="0" w:color="auto"/>
        <w:bottom w:val="none" w:sz="0" w:space="0" w:color="auto"/>
        <w:right w:val="none" w:sz="0" w:space="0" w:color="auto"/>
      </w:divBdr>
    </w:div>
    <w:div w:id="1135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earealbert.org/2022/03/08/studio-sustainability-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macleod\Downloads\Supplier%20memo%20(studio,%20offic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E1E25B1BCD044AB77BF0B3CF260E5" ma:contentTypeVersion="16" ma:contentTypeDescription="Create a new document." ma:contentTypeScope="" ma:versionID="e713c0c40375ec8ea8e650155961d5e7">
  <xsd:schema xmlns:xsd="http://www.w3.org/2001/XMLSchema" xmlns:xs="http://www.w3.org/2001/XMLSchema" xmlns:p="http://schemas.microsoft.com/office/2006/metadata/properties" xmlns:ns2="99d73de9-1b14-4e67-805b-96b46f56e256" xmlns:ns3="4fd7cd07-6885-4902-abc2-2fa04fe37560" targetNamespace="http://schemas.microsoft.com/office/2006/metadata/properties" ma:root="true" ma:fieldsID="6c776bc287fc5fe12b72957f8211fb86" ns2:_="" ns3:_="">
    <xsd:import namespace="99d73de9-1b14-4e67-805b-96b46f56e256"/>
    <xsd:import namespace="4fd7cd07-6885-4902-abc2-2fa04fe375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3de9-1b14-4e67-805b-96b46f56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7cd07-6885-4902-abc2-2fa04fe375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69799f-6204-4f5a-afcb-1319ccd688e0}" ma:internalName="TaxCatchAll" ma:showField="CatchAllData" ma:web="4fd7cd07-6885-4902-abc2-2fa04fe37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10A17-188C-474D-9304-723A89F449BE}">
  <ds:schemaRefs>
    <ds:schemaRef ds:uri="http://schemas.microsoft.com/sharepoint/v3/contenttype/forms"/>
  </ds:schemaRefs>
</ds:datastoreItem>
</file>

<file path=customXml/itemProps2.xml><?xml version="1.0" encoding="utf-8"?>
<ds:datastoreItem xmlns:ds="http://schemas.openxmlformats.org/officeDocument/2006/customXml" ds:itemID="{DE1F4C26-0BF8-4287-8FC7-F90C701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3de9-1b14-4e67-805b-96b46f56e256"/>
    <ds:schemaRef ds:uri="4fd7cd07-6885-4902-abc2-2fa04fe3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Supplier memo (studio, office) v1.2</Template>
  <TotalTime>1</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Macleod</dc:creator>
  <cp:keywords/>
  <dc:description/>
  <cp:lastModifiedBy>Hannah Macleod</cp:lastModifiedBy>
  <cp:revision>1</cp:revision>
  <dcterms:created xsi:type="dcterms:W3CDTF">2024-06-17T15:27:00Z</dcterms:created>
  <dcterms:modified xsi:type="dcterms:W3CDTF">2024-06-17T15:28:00Z</dcterms:modified>
</cp:coreProperties>
</file>