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C71F9" w14:textId="77777777" w:rsidR="00DA40C5" w:rsidRPr="00DA40C5" w:rsidRDefault="00DA40C5" w:rsidP="00DA40C5">
      <w:pPr>
        <w:jc w:val="center"/>
        <w:rPr>
          <w:rFonts w:ascii="Corbel" w:hAnsi="Corbel"/>
          <w:b/>
          <w:bCs/>
          <w:color w:val="6BED4B"/>
          <w:sz w:val="32"/>
          <w:szCs w:val="32"/>
        </w:rPr>
      </w:pPr>
      <w:r w:rsidRPr="00DA40C5">
        <w:rPr>
          <w:rFonts w:ascii="Corbel" w:hAnsi="Corbel"/>
          <w:b/>
          <w:bCs/>
          <w:color w:val="6BED4B"/>
          <w:sz w:val="32"/>
          <w:szCs w:val="32"/>
        </w:rPr>
        <w:t>SUPPLIER MEMO (construction)</w:t>
      </w:r>
    </w:p>
    <w:p w14:paraId="7D8D3160" w14:textId="77777777" w:rsidR="00DA40C5" w:rsidRPr="00DA40C5" w:rsidRDefault="00DA40C5" w:rsidP="00DA40C5">
      <w:pPr>
        <w:jc w:val="center"/>
        <w:rPr>
          <w:rFonts w:ascii="Corbel" w:hAnsi="Corbel"/>
          <w:b/>
          <w:bCs/>
          <w:color w:val="6BED4B"/>
          <w:sz w:val="32"/>
          <w:szCs w:val="32"/>
        </w:rPr>
      </w:pPr>
    </w:p>
    <w:p w14:paraId="2CAC1A80" w14:textId="77777777" w:rsidR="00FB05CC" w:rsidRDefault="00FB05CC" w:rsidP="00D10E5B">
      <w:pPr>
        <w:rPr>
          <w:rFonts w:ascii="Corbel" w:hAnsi="Corbel"/>
        </w:rPr>
      </w:pPr>
      <w:r>
        <w:rPr>
          <w:rFonts w:ascii="Corbel" w:hAnsi="Corbel"/>
        </w:rPr>
        <w:t>Dear</w:t>
      </w:r>
    </w:p>
    <w:p w14:paraId="61816642" w14:textId="77777777" w:rsidR="00FB05CC" w:rsidRDefault="00FB05CC" w:rsidP="00D10E5B">
      <w:pPr>
        <w:rPr>
          <w:rFonts w:ascii="Corbel" w:hAnsi="Corbel"/>
        </w:rPr>
      </w:pPr>
    </w:p>
    <w:p w14:paraId="3C3CCFF0" w14:textId="77777777" w:rsidR="00D71F0F" w:rsidRPr="00DA40C5" w:rsidRDefault="00D71F0F" w:rsidP="00D10E5B">
      <w:pPr>
        <w:rPr>
          <w:rFonts w:ascii="Corbel" w:hAnsi="Corbel"/>
        </w:rPr>
      </w:pPr>
      <w:r w:rsidRPr="00DA40C5">
        <w:rPr>
          <w:rFonts w:ascii="Corbel" w:hAnsi="Corbel"/>
        </w:rPr>
        <w:t xml:space="preserve">We are so pleased to be working with you </w:t>
      </w:r>
      <w:r w:rsidR="00A15263" w:rsidRPr="00DA40C5">
        <w:rPr>
          <w:rFonts w:ascii="Corbel" w:hAnsi="Corbel"/>
        </w:rPr>
        <w:t>[</w:t>
      </w:r>
      <w:r w:rsidRPr="00DA40C5">
        <w:rPr>
          <w:rFonts w:ascii="Corbel" w:hAnsi="Corbel"/>
        </w:rPr>
        <w:t>again</w:t>
      </w:r>
      <w:r w:rsidR="00A15263" w:rsidRPr="00DA40C5">
        <w:rPr>
          <w:rFonts w:ascii="Corbel" w:hAnsi="Corbel"/>
        </w:rPr>
        <w:t>]</w:t>
      </w:r>
      <w:r w:rsidRPr="00DA40C5">
        <w:rPr>
          <w:rFonts w:ascii="Corbel" w:hAnsi="Corbel"/>
        </w:rPr>
        <w:t xml:space="preserve">! </w:t>
      </w:r>
    </w:p>
    <w:p w14:paraId="0401FB7D" w14:textId="77777777" w:rsidR="00D71F0F" w:rsidRPr="00DA40C5" w:rsidRDefault="00D71F0F" w:rsidP="00D10E5B">
      <w:pPr>
        <w:rPr>
          <w:rFonts w:ascii="Corbel" w:hAnsi="Corbel"/>
        </w:rPr>
      </w:pPr>
    </w:p>
    <w:p w14:paraId="5B19A0F5" w14:textId="77777777" w:rsidR="00D71F0F" w:rsidRPr="00DA40C5" w:rsidRDefault="008D1387" w:rsidP="00D10E5B">
      <w:pPr>
        <w:rPr>
          <w:rFonts w:ascii="Corbel" w:hAnsi="Corbel"/>
        </w:rPr>
      </w:pPr>
      <w:r>
        <w:rPr>
          <w:rFonts w:ascii="Corbel" w:hAnsi="Corbel"/>
        </w:rPr>
        <w:t>[Company/Companies] is</w:t>
      </w:r>
      <w:r w:rsidR="00D71F0F" w:rsidRPr="00DA40C5">
        <w:rPr>
          <w:rFonts w:ascii="Corbel" w:hAnsi="Corbel"/>
        </w:rPr>
        <w:t xml:space="preserve"> committed to improving sustainability on all </w:t>
      </w:r>
      <w:r w:rsidR="00E06C4A">
        <w:rPr>
          <w:rFonts w:ascii="Corbel" w:hAnsi="Corbel"/>
        </w:rPr>
        <w:t xml:space="preserve">our </w:t>
      </w:r>
      <w:r w:rsidR="00D71F0F" w:rsidRPr="00DA40C5">
        <w:rPr>
          <w:rFonts w:ascii="Corbel" w:hAnsi="Corbel"/>
        </w:rPr>
        <w:t xml:space="preserve">productions. On this production, we are aiming to reduce our carbon footprint wherever possible and achieve albert sustainable production certification. We are looking to our partners and suppliers to share our commitment to sustainability. </w:t>
      </w:r>
    </w:p>
    <w:p w14:paraId="0140B9D7" w14:textId="77777777" w:rsidR="00D71F0F" w:rsidRPr="00DA40C5" w:rsidRDefault="00D71F0F" w:rsidP="00D10E5B">
      <w:pPr>
        <w:rPr>
          <w:rFonts w:ascii="Corbel" w:hAnsi="Corbel"/>
        </w:rPr>
      </w:pPr>
    </w:p>
    <w:p w14:paraId="2B2610A0" w14:textId="77777777" w:rsidR="003E27EE" w:rsidRPr="00DA40C5" w:rsidRDefault="003E27EE" w:rsidP="00D10E5B">
      <w:pPr>
        <w:rPr>
          <w:rFonts w:ascii="Corbel" w:hAnsi="Corbel"/>
        </w:rPr>
      </w:pPr>
      <w:r w:rsidRPr="00DA40C5">
        <w:rPr>
          <w:rFonts w:ascii="Corbel" w:hAnsi="Corbel"/>
        </w:rPr>
        <w:t>We know that as a business and as individuals we need to be part of emissions reduction year on year, in order to contain global warming and preserve natural habitats. The ambition is to transition towards low-carbon production, where we have a positive rather than negative impact on our environment.</w:t>
      </w:r>
    </w:p>
    <w:p w14:paraId="6E588159" w14:textId="77777777" w:rsidR="003E27EE" w:rsidRPr="00DA40C5" w:rsidRDefault="003E27EE" w:rsidP="00D10E5B">
      <w:pPr>
        <w:rPr>
          <w:rFonts w:ascii="Corbel" w:hAnsi="Corbel"/>
        </w:rPr>
      </w:pPr>
    </w:p>
    <w:p w14:paraId="546713A7" w14:textId="77777777" w:rsidR="00D10E5B" w:rsidRPr="00DA40C5" w:rsidRDefault="00F03603" w:rsidP="00D10E5B">
      <w:pPr>
        <w:rPr>
          <w:rFonts w:ascii="Corbel" w:hAnsi="Corbel"/>
        </w:rPr>
      </w:pPr>
      <w:r w:rsidRPr="00DA40C5">
        <w:rPr>
          <w:rFonts w:ascii="Corbel" w:hAnsi="Corbel"/>
        </w:rPr>
        <w:t>As our construction company, what you do has a big impact on our production’s footprint</w:t>
      </w:r>
      <w:r w:rsidR="00D10E5B" w:rsidRPr="00DA40C5">
        <w:rPr>
          <w:rFonts w:ascii="Corbel" w:hAnsi="Corbel"/>
        </w:rPr>
        <w:t xml:space="preserve"> – the </w:t>
      </w:r>
      <w:r w:rsidRPr="00DA40C5">
        <w:rPr>
          <w:rFonts w:ascii="Corbel" w:hAnsi="Corbel"/>
        </w:rPr>
        <w:t>materials you use, your transport arrangements, where you source your energy, how you minimise landfill, and what you do with waste</w:t>
      </w:r>
      <w:r w:rsidR="00D10E5B" w:rsidRPr="00DA40C5">
        <w:rPr>
          <w:rFonts w:ascii="Corbel" w:hAnsi="Corbel"/>
        </w:rPr>
        <w:t>.</w:t>
      </w:r>
    </w:p>
    <w:p w14:paraId="1169C783" w14:textId="77777777" w:rsidR="00F03603" w:rsidRPr="00DA40C5" w:rsidRDefault="00F03603" w:rsidP="00D10E5B">
      <w:pPr>
        <w:rPr>
          <w:rFonts w:ascii="Corbel" w:hAnsi="Corbel"/>
        </w:rPr>
      </w:pPr>
      <w:r w:rsidRPr="00DA40C5">
        <w:rPr>
          <w:rFonts w:ascii="Corbel" w:hAnsi="Corbel"/>
        </w:rPr>
        <w:t xml:space="preserve"> </w:t>
      </w:r>
    </w:p>
    <w:p w14:paraId="221797E7" w14:textId="77777777" w:rsidR="00F03603" w:rsidRPr="00DA40C5" w:rsidRDefault="00DA0B6C" w:rsidP="00D10E5B">
      <w:pPr>
        <w:rPr>
          <w:rFonts w:ascii="Corbel" w:hAnsi="Corbel"/>
        </w:rPr>
      </w:pPr>
      <w:r w:rsidRPr="00DA40C5">
        <w:rPr>
          <w:rFonts w:ascii="Corbel" w:hAnsi="Corbel"/>
        </w:rPr>
        <w:t xml:space="preserve">We are keen that all materials </w:t>
      </w:r>
      <w:r w:rsidR="00F03603" w:rsidRPr="00DA40C5">
        <w:rPr>
          <w:rFonts w:ascii="Corbel" w:hAnsi="Corbel"/>
        </w:rPr>
        <w:t>are recyclable and can be fully separated to be recycled</w:t>
      </w:r>
      <w:r w:rsidR="00FB7C13" w:rsidRPr="00DA40C5">
        <w:rPr>
          <w:rFonts w:ascii="Corbel" w:hAnsi="Corbel"/>
        </w:rPr>
        <w:t xml:space="preserve"> - we want to avoid any materials that can’t be recycled, repurposed or re-homed.</w:t>
      </w:r>
      <w:r w:rsidRPr="00DA40C5">
        <w:rPr>
          <w:rFonts w:ascii="Corbel" w:hAnsi="Corbel"/>
        </w:rPr>
        <w:t xml:space="preserve"> And </w:t>
      </w:r>
      <w:r w:rsidR="00FB7C13" w:rsidRPr="00DA40C5">
        <w:rPr>
          <w:rFonts w:ascii="Corbel" w:hAnsi="Corbel"/>
        </w:rPr>
        <w:t xml:space="preserve">we want to use materials </w:t>
      </w:r>
      <w:r w:rsidR="00F03603" w:rsidRPr="00DA40C5">
        <w:rPr>
          <w:rFonts w:ascii="Corbel" w:hAnsi="Corbel"/>
        </w:rPr>
        <w:t xml:space="preserve">made from recycled or renewable resources. </w:t>
      </w:r>
      <w:r w:rsidR="002959C0" w:rsidRPr="00DA40C5">
        <w:rPr>
          <w:rFonts w:ascii="Corbel" w:hAnsi="Corbel"/>
        </w:rPr>
        <w:t xml:space="preserve">Where </w:t>
      </w:r>
      <w:r w:rsidR="00FB7C13" w:rsidRPr="00DA40C5">
        <w:rPr>
          <w:rFonts w:ascii="Corbel" w:hAnsi="Corbel"/>
        </w:rPr>
        <w:t xml:space="preserve">you need to use new wood, please ensure it is </w:t>
      </w:r>
      <w:r w:rsidR="002959C0" w:rsidRPr="00DA40C5">
        <w:rPr>
          <w:rFonts w:ascii="Corbel" w:hAnsi="Corbel"/>
        </w:rPr>
        <w:t>FSC certified.</w:t>
      </w:r>
      <w:r w:rsidR="00126387" w:rsidRPr="00DA40C5">
        <w:rPr>
          <w:rFonts w:ascii="Corbel" w:hAnsi="Corbel"/>
        </w:rPr>
        <w:t xml:space="preserve"> Please be sure to u</w:t>
      </w:r>
      <w:r w:rsidR="00F03603" w:rsidRPr="00DA40C5">
        <w:rPr>
          <w:rFonts w:ascii="Corbel" w:hAnsi="Corbel"/>
        </w:rPr>
        <w:t>se low or no-VOC paints, stains, finishes and adhesives and use leftover paint as a primer</w:t>
      </w:r>
      <w:r w:rsidR="00126387" w:rsidRPr="00DA40C5">
        <w:rPr>
          <w:rFonts w:ascii="Corbel" w:hAnsi="Corbel"/>
        </w:rPr>
        <w:t>. Where possible, m</w:t>
      </w:r>
      <w:r w:rsidR="00F03603" w:rsidRPr="00DA40C5">
        <w:rPr>
          <w:rFonts w:ascii="Corbel" w:hAnsi="Corbel"/>
        </w:rPr>
        <w:t>inimise waste from your workflow.</w:t>
      </w:r>
    </w:p>
    <w:p w14:paraId="7E2B2BF1" w14:textId="77777777" w:rsidR="00F03603" w:rsidRPr="00DA40C5" w:rsidRDefault="00F03603" w:rsidP="00D10E5B">
      <w:pPr>
        <w:rPr>
          <w:rFonts w:ascii="Corbel" w:hAnsi="Corbel"/>
        </w:rPr>
      </w:pPr>
    </w:p>
    <w:p w14:paraId="5941B123" w14:textId="77777777" w:rsidR="00177D7E" w:rsidRDefault="00D71F0F" w:rsidP="00D10E5B">
      <w:pPr>
        <w:rPr>
          <w:rFonts w:ascii="Corbel" w:hAnsi="Corbel"/>
        </w:rPr>
      </w:pPr>
      <w:r w:rsidRPr="00DA40C5">
        <w:rPr>
          <w:rFonts w:ascii="Corbel" w:hAnsi="Corbel"/>
        </w:rPr>
        <w:t xml:space="preserve">Please send us your environmental policy and let us know if you have made any measurable commitments to carbon reduction - what you are doing now and what you plan to do in the future. </w:t>
      </w:r>
    </w:p>
    <w:p w14:paraId="48357DD5" w14:textId="77777777" w:rsidR="00177D7E" w:rsidRDefault="00177D7E" w:rsidP="00D10E5B">
      <w:pPr>
        <w:rPr>
          <w:rFonts w:ascii="Corbel" w:hAnsi="Corbel"/>
        </w:rPr>
      </w:pPr>
    </w:p>
    <w:p w14:paraId="4729205B" w14:textId="77777777" w:rsidR="00D71F0F" w:rsidRDefault="00177D7E" w:rsidP="00D10E5B">
      <w:pPr>
        <w:rPr>
          <w:rFonts w:ascii="Corbel" w:hAnsi="Corbel"/>
        </w:rPr>
      </w:pPr>
      <w:r>
        <w:rPr>
          <w:rFonts w:ascii="Corbel" w:hAnsi="Corbel"/>
        </w:rPr>
        <w:t xml:space="preserve">We also want you to provide data for the materials you use </w:t>
      </w:r>
      <w:r w:rsidR="0092568E">
        <w:rPr>
          <w:rFonts w:ascii="Corbel" w:hAnsi="Corbel"/>
        </w:rPr>
        <w:t>for constructing our sets</w:t>
      </w:r>
      <w:r w:rsidR="00595BB1">
        <w:rPr>
          <w:rFonts w:ascii="Corbel" w:hAnsi="Corbel"/>
        </w:rPr>
        <w:t xml:space="preserve">. </w:t>
      </w:r>
      <w:r w:rsidR="00105EDE">
        <w:rPr>
          <w:rFonts w:ascii="Corbel" w:hAnsi="Corbel"/>
        </w:rPr>
        <w:t xml:space="preserve">Before we commit to any spend, please confirm that you will </w:t>
      </w:r>
      <w:r w:rsidR="00595BB1">
        <w:rPr>
          <w:rFonts w:ascii="Corbel" w:hAnsi="Corbel"/>
        </w:rPr>
        <w:t xml:space="preserve">provide a list of materials </w:t>
      </w:r>
      <w:r w:rsidR="00571721">
        <w:rPr>
          <w:rFonts w:ascii="Corbel" w:hAnsi="Corbel"/>
        </w:rPr>
        <w:t xml:space="preserve">(plus any certification eg FSC, and new/recycled) </w:t>
      </w:r>
      <w:r w:rsidR="00595BB1">
        <w:rPr>
          <w:rFonts w:ascii="Corbel" w:hAnsi="Corbel"/>
        </w:rPr>
        <w:t>with quantities</w:t>
      </w:r>
      <w:r w:rsidR="006D0700">
        <w:rPr>
          <w:rFonts w:ascii="Corbel" w:hAnsi="Corbel"/>
        </w:rPr>
        <w:t>, such as</w:t>
      </w:r>
      <w:r w:rsidR="00D71F0F" w:rsidRPr="00DA40C5">
        <w:rPr>
          <w:rFonts w:ascii="Corbel" w:hAnsi="Corbel"/>
        </w:rPr>
        <w:t xml:space="preserve">. </w:t>
      </w:r>
    </w:p>
    <w:p w14:paraId="0FCB23F2" w14:textId="77777777" w:rsidR="001F4585" w:rsidRDefault="001F4585" w:rsidP="00D10E5B">
      <w:pPr>
        <w:rPr>
          <w:rFonts w:ascii="Corbel" w:hAnsi="Corbel"/>
        </w:rPr>
      </w:pPr>
    </w:p>
    <w:p w14:paraId="7F2EA911" w14:textId="77777777" w:rsidR="001F4585" w:rsidRPr="007F4F28" w:rsidRDefault="001F4585" w:rsidP="001F4585">
      <w:pPr>
        <w:pStyle w:val="ListParagraph"/>
        <w:numPr>
          <w:ilvl w:val="0"/>
          <w:numId w:val="2"/>
        </w:numPr>
        <w:spacing w:after="120"/>
        <w:rPr>
          <w:rFonts w:ascii="Corbel" w:hAnsi="Corbel"/>
        </w:rPr>
      </w:pPr>
      <w:r w:rsidRPr="007F4F28">
        <w:rPr>
          <w:rFonts w:ascii="Corbel" w:hAnsi="Corbel"/>
        </w:rPr>
        <w:t>Cardboard</w:t>
      </w:r>
      <w:r>
        <w:rPr>
          <w:rFonts w:ascii="Corbel" w:hAnsi="Corbel"/>
        </w:rPr>
        <w:t xml:space="preserve"> (in weight or dimensions)</w:t>
      </w:r>
      <w:r w:rsidR="00571721">
        <w:rPr>
          <w:rFonts w:ascii="Corbel" w:hAnsi="Corbel"/>
        </w:rPr>
        <w:t xml:space="preserve"> – recycled %</w:t>
      </w:r>
    </w:p>
    <w:p w14:paraId="3C18ED2F" w14:textId="77777777" w:rsidR="001F4585" w:rsidRPr="007F4F28" w:rsidRDefault="001F4585" w:rsidP="001F4585">
      <w:pPr>
        <w:pStyle w:val="ListParagraph"/>
        <w:numPr>
          <w:ilvl w:val="0"/>
          <w:numId w:val="2"/>
        </w:numPr>
        <w:spacing w:after="120"/>
        <w:rPr>
          <w:rFonts w:ascii="Corbel" w:hAnsi="Corbel"/>
        </w:rPr>
      </w:pPr>
      <w:r w:rsidRPr="007F4F28">
        <w:rPr>
          <w:rFonts w:ascii="Corbel" w:hAnsi="Corbel"/>
        </w:rPr>
        <w:t>Glass</w:t>
      </w:r>
      <w:r>
        <w:rPr>
          <w:rFonts w:ascii="Corbel" w:hAnsi="Corbel"/>
        </w:rPr>
        <w:t xml:space="preserve"> (in weight or quantity)</w:t>
      </w:r>
      <w:r w:rsidR="00571721" w:rsidRPr="00571721">
        <w:rPr>
          <w:rFonts w:ascii="Corbel" w:hAnsi="Corbel"/>
        </w:rPr>
        <w:t xml:space="preserve"> </w:t>
      </w:r>
      <w:r w:rsidR="00571721">
        <w:rPr>
          <w:rFonts w:ascii="Corbel" w:hAnsi="Corbel"/>
        </w:rPr>
        <w:t>- recycled %</w:t>
      </w:r>
    </w:p>
    <w:p w14:paraId="234FEF3B" w14:textId="77777777" w:rsidR="001F4585" w:rsidRPr="007F4F28" w:rsidRDefault="001F4585" w:rsidP="001F4585">
      <w:pPr>
        <w:pStyle w:val="ListParagraph"/>
        <w:numPr>
          <w:ilvl w:val="0"/>
          <w:numId w:val="2"/>
        </w:numPr>
        <w:spacing w:after="120"/>
        <w:rPr>
          <w:rFonts w:ascii="Corbel" w:hAnsi="Corbel"/>
        </w:rPr>
      </w:pPr>
      <w:r w:rsidRPr="007F4F28">
        <w:rPr>
          <w:rFonts w:ascii="Corbel" w:hAnsi="Corbel"/>
        </w:rPr>
        <w:t>Metal</w:t>
      </w:r>
      <w:r>
        <w:rPr>
          <w:rFonts w:ascii="Corbel" w:hAnsi="Corbel"/>
        </w:rPr>
        <w:t xml:space="preserve"> (in weight or quantity)</w:t>
      </w:r>
      <w:r w:rsidR="00571721">
        <w:rPr>
          <w:rFonts w:ascii="Corbel" w:hAnsi="Corbel"/>
        </w:rPr>
        <w:t xml:space="preserve"> - recycled %</w:t>
      </w:r>
    </w:p>
    <w:p w14:paraId="4C996507" w14:textId="77777777" w:rsidR="001F4585" w:rsidRPr="007F4F28" w:rsidRDefault="001F4585" w:rsidP="001F4585">
      <w:pPr>
        <w:pStyle w:val="ListParagraph"/>
        <w:numPr>
          <w:ilvl w:val="0"/>
          <w:numId w:val="2"/>
        </w:numPr>
        <w:spacing w:after="120"/>
        <w:rPr>
          <w:rFonts w:ascii="Corbel" w:hAnsi="Corbel"/>
        </w:rPr>
      </w:pPr>
      <w:r w:rsidRPr="007F4F28">
        <w:rPr>
          <w:rFonts w:ascii="Corbel" w:hAnsi="Corbel"/>
        </w:rPr>
        <w:t>Paint</w:t>
      </w:r>
      <w:r>
        <w:rPr>
          <w:rFonts w:ascii="Corbel" w:hAnsi="Corbel"/>
        </w:rPr>
        <w:t xml:space="preserve"> (matt/gloss/water-based in litres)</w:t>
      </w:r>
      <w:r w:rsidR="00571721">
        <w:rPr>
          <w:rFonts w:ascii="Corbel" w:hAnsi="Corbel"/>
        </w:rPr>
        <w:t xml:space="preserve"> - recycled %</w:t>
      </w:r>
    </w:p>
    <w:p w14:paraId="33C59908" w14:textId="77777777" w:rsidR="00C65489" w:rsidRDefault="001F4585" w:rsidP="001F4585">
      <w:pPr>
        <w:pStyle w:val="ListParagraph"/>
        <w:numPr>
          <w:ilvl w:val="0"/>
          <w:numId w:val="2"/>
        </w:numPr>
        <w:spacing w:after="120"/>
        <w:rPr>
          <w:rFonts w:ascii="Corbel" w:hAnsi="Corbel"/>
        </w:rPr>
      </w:pPr>
      <w:r w:rsidRPr="007F4F28">
        <w:rPr>
          <w:rFonts w:ascii="Corbel" w:hAnsi="Corbel"/>
        </w:rPr>
        <w:t>Plastics</w:t>
      </w:r>
      <w:r>
        <w:rPr>
          <w:rFonts w:ascii="Corbel" w:hAnsi="Corbel"/>
        </w:rPr>
        <w:t xml:space="preserve"> (in weight or quantity)</w:t>
      </w:r>
      <w:r w:rsidR="00571721">
        <w:rPr>
          <w:rFonts w:ascii="Corbel" w:hAnsi="Corbel"/>
        </w:rPr>
        <w:t xml:space="preserve"> - recycled %</w:t>
      </w:r>
    </w:p>
    <w:p w14:paraId="3E8C996E" w14:textId="77777777" w:rsidR="001F4585" w:rsidRPr="000F5CA5" w:rsidRDefault="001F4585" w:rsidP="000F5CA5">
      <w:pPr>
        <w:pStyle w:val="ListParagraph"/>
        <w:numPr>
          <w:ilvl w:val="0"/>
          <w:numId w:val="2"/>
        </w:numPr>
        <w:spacing w:after="120"/>
        <w:rPr>
          <w:rFonts w:ascii="Corbel" w:hAnsi="Corbel"/>
        </w:rPr>
      </w:pPr>
      <w:r w:rsidRPr="000F5CA5">
        <w:rPr>
          <w:rFonts w:ascii="Corbel" w:hAnsi="Corbel"/>
        </w:rPr>
        <w:t>Timber (in dimensions or spend)</w:t>
      </w:r>
      <w:r w:rsidR="00571721">
        <w:rPr>
          <w:rFonts w:ascii="Corbel" w:hAnsi="Corbel"/>
        </w:rPr>
        <w:t xml:space="preserve"> - recycled %</w:t>
      </w:r>
    </w:p>
    <w:p w14:paraId="32E6DC6A" w14:textId="77777777" w:rsidR="00D71F0F" w:rsidRPr="00DA40C5" w:rsidRDefault="00D71F0F" w:rsidP="00D10E5B">
      <w:pPr>
        <w:rPr>
          <w:rFonts w:ascii="Corbel" w:hAnsi="Corbel"/>
        </w:rPr>
      </w:pPr>
    </w:p>
    <w:p w14:paraId="5DA2A4F9" w14:textId="77777777" w:rsidR="00ED2107" w:rsidRDefault="00ED2107" w:rsidP="00D10E5B">
      <w:pPr>
        <w:rPr>
          <w:rFonts w:ascii="Corbel" w:hAnsi="Corbel"/>
        </w:rPr>
      </w:pPr>
      <w:r w:rsidRPr="00DA40C5">
        <w:rPr>
          <w:rFonts w:ascii="Corbel" w:hAnsi="Corbel"/>
        </w:rPr>
        <w:t xml:space="preserve">Could you let </w:t>
      </w:r>
      <w:r w:rsidR="000F5CA5">
        <w:rPr>
          <w:rFonts w:ascii="Corbel" w:hAnsi="Corbel"/>
        </w:rPr>
        <w:t>us</w:t>
      </w:r>
      <w:r w:rsidRPr="00DA40C5">
        <w:rPr>
          <w:rFonts w:ascii="Corbel" w:hAnsi="Corbel"/>
        </w:rPr>
        <w:t xml:space="preserve"> know if you source your energy from a renewable supplier? </w:t>
      </w:r>
      <w:r>
        <w:rPr>
          <w:rFonts w:ascii="Corbel" w:hAnsi="Corbel"/>
        </w:rPr>
        <w:t>Now isn’t a good time to switch suppliers – if you aren’t with a renewable supplier now you could consider switching in the future when market conditions are more favourable.</w:t>
      </w:r>
    </w:p>
    <w:p w14:paraId="439FD5D3" w14:textId="77777777" w:rsidR="00ED2107" w:rsidRDefault="00ED2107" w:rsidP="00D10E5B">
      <w:pPr>
        <w:rPr>
          <w:rFonts w:ascii="Corbel" w:hAnsi="Corbel"/>
        </w:rPr>
      </w:pPr>
    </w:p>
    <w:p w14:paraId="65DAD2AC" w14:textId="77777777" w:rsidR="00D71F0F" w:rsidRPr="00DA40C5" w:rsidRDefault="00D71F0F" w:rsidP="00D10E5B">
      <w:pPr>
        <w:rPr>
          <w:rFonts w:ascii="Corbel" w:hAnsi="Corbel"/>
        </w:rPr>
      </w:pPr>
      <w:r w:rsidRPr="00DA40C5">
        <w:rPr>
          <w:rFonts w:ascii="Corbel" w:hAnsi="Corbel"/>
        </w:rPr>
        <w:t>We very much want to encourage all our partners to join us on a path to sustainable production.</w:t>
      </w:r>
    </w:p>
    <w:p w14:paraId="16D0F437" w14:textId="77777777" w:rsidR="00A138A9" w:rsidRDefault="00A138A9" w:rsidP="00D10E5B">
      <w:pPr>
        <w:rPr>
          <w:rFonts w:ascii="Corbel" w:hAnsi="Corbel"/>
        </w:rPr>
      </w:pPr>
    </w:p>
    <w:p w14:paraId="6935B2C0" w14:textId="77777777" w:rsidR="00FB05CC" w:rsidRDefault="00FB05CC" w:rsidP="00D10E5B">
      <w:pPr>
        <w:rPr>
          <w:rFonts w:ascii="Corbel" w:hAnsi="Corbel"/>
        </w:rPr>
      </w:pPr>
      <w:r>
        <w:rPr>
          <w:rFonts w:ascii="Corbel" w:hAnsi="Corbel"/>
        </w:rPr>
        <w:t>With best wishes</w:t>
      </w:r>
    </w:p>
    <w:p w14:paraId="4C17689C" w14:textId="77777777" w:rsidR="00FB05CC" w:rsidRPr="00DA40C5" w:rsidRDefault="00FB05CC" w:rsidP="00D10E5B">
      <w:pPr>
        <w:rPr>
          <w:rFonts w:ascii="Corbel" w:hAnsi="Corbel"/>
        </w:rPr>
      </w:pPr>
    </w:p>
    <w:sectPr w:rsidR="00FB05CC" w:rsidRPr="00DA40C5" w:rsidSect="00A138A9">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27BDD" w14:textId="77777777" w:rsidR="00A25151" w:rsidRDefault="00A25151" w:rsidP="00DA40C5">
      <w:r>
        <w:separator/>
      </w:r>
    </w:p>
  </w:endnote>
  <w:endnote w:type="continuationSeparator" w:id="0">
    <w:p w14:paraId="1D50975D" w14:textId="77777777" w:rsidR="00A25151" w:rsidRDefault="00A25151" w:rsidP="00DA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A0E2A" w14:textId="77777777" w:rsidR="00A25151" w:rsidRDefault="00A25151" w:rsidP="00DA40C5">
      <w:r>
        <w:separator/>
      </w:r>
    </w:p>
  </w:footnote>
  <w:footnote w:type="continuationSeparator" w:id="0">
    <w:p w14:paraId="7C6F6EE3" w14:textId="77777777" w:rsidR="00A25151" w:rsidRDefault="00A25151" w:rsidP="00DA4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9"/>
      <w:gridCol w:w="3192"/>
      <w:gridCol w:w="3277"/>
    </w:tblGrid>
    <w:tr w:rsidR="00DA7964" w14:paraId="3882811B" w14:textId="77777777" w:rsidTr="00C50522">
      <w:tc>
        <w:tcPr>
          <w:tcW w:w="3339" w:type="dxa"/>
        </w:tcPr>
        <w:p w14:paraId="14B4C225" w14:textId="77777777" w:rsidR="00DA7964" w:rsidRDefault="00DA7964" w:rsidP="00DA7964">
          <w:pPr>
            <w:pStyle w:val="PlainText"/>
            <w:spacing w:after="120"/>
            <w:contextualSpacing/>
            <w:rPr>
              <w:rFonts w:ascii="Corbel" w:hAnsi="Corbel"/>
              <w:b/>
              <w:bCs/>
              <w:szCs w:val="22"/>
            </w:rPr>
          </w:pPr>
        </w:p>
      </w:tc>
      <w:tc>
        <w:tcPr>
          <w:tcW w:w="3192" w:type="dxa"/>
        </w:tcPr>
        <w:p w14:paraId="7588BC96" w14:textId="77777777" w:rsidR="00DA7964" w:rsidRDefault="00DA7964" w:rsidP="00DA7964">
          <w:pPr>
            <w:pStyle w:val="PlainText"/>
            <w:spacing w:after="120"/>
            <w:contextualSpacing/>
            <w:jc w:val="center"/>
            <w:rPr>
              <w:rFonts w:ascii="Corbel" w:hAnsi="Corbel"/>
              <w:b/>
              <w:bCs/>
              <w:szCs w:val="22"/>
            </w:rPr>
          </w:pPr>
        </w:p>
      </w:tc>
      <w:tc>
        <w:tcPr>
          <w:tcW w:w="3277" w:type="dxa"/>
        </w:tcPr>
        <w:p w14:paraId="19B7BAB5" w14:textId="77777777" w:rsidR="00DA7964" w:rsidRDefault="00DA7964" w:rsidP="00DA7964">
          <w:pPr>
            <w:pStyle w:val="PlainText"/>
            <w:spacing w:after="120"/>
            <w:contextualSpacing/>
            <w:jc w:val="center"/>
            <w:rPr>
              <w:rFonts w:ascii="Corbel" w:hAnsi="Corbel"/>
              <w:b/>
              <w:bCs/>
              <w:szCs w:val="22"/>
            </w:rPr>
          </w:pPr>
        </w:p>
      </w:tc>
    </w:tr>
  </w:tbl>
  <w:p w14:paraId="019FAA00" w14:textId="77777777" w:rsidR="00DA40C5" w:rsidRDefault="00DA4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8C0663"/>
    <w:multiLevelType w:val="hybridMultilevel"/>
    <w:tmpl w:val="8A42A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5861D46"/>
    <w:multiLevelType w:val="hybridMultilevel"/>
    <w:tmpl w:val="6B6C6AC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248289">
    <w:abstractNumId w:val="1"/>
  </w:num>
  <w:num w:numId="2" w16cid:durableId="38017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151"/>
    <w:rsid w:val="000D7B78"/>
    <w:rsid w:val="000F5CA5"/>
    <w:rsid w:val="00105EDE"/>
    <w:rsid w:val="00126387"/>
    <w:rsid w:val="00174EE2"/>
    <w:rsid w:val="00177D7E"/>
    <w:rsid w:val="001F4585"/>
    <w:rsid w:val="002959C0"/>
    <w:rsid w:val="00295B86"/>
    <w:rsid w:val="0039275F"/>
    <w:rsid w:val="003E27EE"/>
    <w:rsid w:val="003F744D"/>
    <w:rsid w:val="004F5937"/>
    <w:rsid w:val="004F5AE1"/>
    <w:rsid w:val="00571721"/>
    <w:rsid w:val="00595BB1"/>
    <w:rsid w:val="0061289E"/>
    <w:rsid w:val="00622D76"/>
    <w:rsid w:val="006D0700"/>
    <w:rsid w:val="00750E9B"/>
    <w:rsid w:val="007966A6"/>
    <w:rsid w:val="008C774C"/>
    <w:rsid w:val="008D1387"/>
    <w:rsid w:val="0092568E"/>
    <w:rsid w:val="00A138A9"/>
    <w:rsid w:val="00A15263"/>
    <w:rsid w:val="00A25151"/>
    <w:rsid w:val="00C24AED"/>
    <w:rsid w:val="00C65489"/>
    <w:rsid w:val="00D10E5B"/>
    <w:rsid w:val="00D31482"/>
    <w:rsid w:val="00D71F0F"/>
    <w:rsid w:val="00D95AC8"/>
    <w:rsid w:val="00DA0B6C"/>
    <w:rsid w:val="00DA40C5"/>
    <w:rsid w:val="00DA7964"/>
    <w:rsid w:val="00E06C4A"/>
    <w:rsid w:val="00E13EBC"/>
    <w:rsid w:val="00EC68A8"/>
    <w:rsid w:val="00ED2107"/>
    <w:rsid w:val="00ED7125"/>
    <w:rsid w:val="00F03603"/>
    <w:rsid w:val="00FB05CC"/>
    <w:rsid w:val="00FB7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60608"/>
  <w15:chartTrackingRefBased/>
  <w15:docId w15:val="{3494A1B1-C22D-459D-9F29-79A7E745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F0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1F0F"/>
    <w:rPr>
      <w:color w:val="0000FF"/>
      <w:u w:val="single"/>
    </w:rPr>
  </w:style>
  <w:style w:type="paragraph" w:styleId="BalloonText">
    <w:name w:val="Balloon Text"/>
    <w:basedOn w:val="Normal"/>
    <w:link w:val="BalloonTextChar"/>
    <w:uiPriority w:val="99"/>
    <w:semiHidden/>
    <w:unhideWhenUsed/>
    <w:rsid w:val="003E27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7EE"/>
    <w:rPr>
      <w:rFonts w:ascii="Segoe UI" w:hAnsi="Segoe UI" w:cs="Segoe UI"/>
      <w:sz w:val="18"/>
      <w:szCs w:val="18"/>
      <w:lang w:eastAsia="en-GB"/>
    </w:rPr>
  </w:style>
  <w:style w:type="paragraph" w:styleId="ListParagraph">
    <w:name w:val="List Paragraph"/>
    <w:basedOn w:val="Normal"/>
    <w:uiPriority w:val="34"/>
    <w:qFormat/>
    <w:rsid w:val="00F03603"/>
    <w:pPr>
      <w:spacing w:after="160" w:line="259" w:lineRule="auto"/>
      <w:ind w:left="720"/>
      <w:contextualSpacing/>
    </w:pPr>
    <w:rPr>
      <w:rFonts w:asciiTheme="minorHAnsi" w:hAnsiTheme="minorHAnsi" w:cstheme="minorBidi"/>
      <w:lang w:eastAsia="en-US"/>
    </w:rPr>
  </w:style>
  <w:style w:type="paragraph" w:styleId="Header">
    <w:name w:val="header"/>
    <w:basedOn w:val="Normal"/>
    <w:link w:val="HeaderChar"/>
    <w:uiPriority w:val="99"/>
    <w:unhideWhenUsed/>
    <w:rsid w:val="00DA40C5"/>
    <w:pPr>
      <w:tabs>
        <w:tab w:val="center" w:pos="4513"/>
        <w:tab w:val="right" w:pos="9026"/>
      </w:tabs>
    </w:pPr>
  </w:style>
  <w:style w:type="character" w:customStyle="1" w:styleId="HeaderChar">
    <w:name w:val="Header Char"/>
    <w:basedOn w:val="DefaultParagraphFont"/>
    <w:link w:val="Header"/>
    <w:uiPriority w:val="99"/>
    <w:rsid w:val="00DA40C5"/>
    <w:rPr>
      <w:rFonts w:ascii="Calibri" w:hAnsi="Calibri" w:cs="Calibri"/>
      <w:lang w:eastAsia="en-GB"/>
    </w:rPr>
  </w:style>
  <w:style w:type="paragraph" w:styleId="Footer">
    <w:name w:val="footer"/>
    <w:basedOn w:val="Normal"/>
    <w:link w:val="FooterChar"/>
    <w:uiPriority w:val="99"/>
    <w:unhideWhenUsed/>
    <w:rsid w:val="00DA40C5"/>
    <w:pPr>
      <w:tabs>
        <w:tab w:val="center" w:pos="4513"/>
        <w:tab w:val="right" w:pos="9026"/>
      </w:tabs>
    </w:pPr>
  </w:style>
  <w:style w:type="character" w:customStyle="1" w:styleId="FooterChar">
    <w:name w:val="Footer Char"/>
    <w:basedOn w:val="DefaultParagraphFont"/>
    <w:link w:val="Footer"/>
    <w:uiPriority w:val="99"/>
    <w:rsid w:val="00DA40C5"/>
    <w:rPr>
      <w:rFonts w:ascii="Calibri" w:hAnsi="Calibri" w:cs="Calibri"/>
      <w:lang w:eastAsia="en-GB"/>
    </w:rPr>
  </w:style>
  <w:style w:type="table" w:styleId="TableGrid">
    <w:name w:val="Table Grid"/>
    <w:basedOn w:val="TableNormal"/>
    <w:uiPriority w:val="39"/>
    <w:rsid w:val="00DA7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A7964"/>
    <w:rPr>
      <w:rFonts w:cstheme="minorBidi"/>
      <w:szCs w:val="21"/>
      <w:lang w:val="en-US" w:eastAsia="en-US"/>
    </w:rPr>
  </w:style>
  <w:style w:type="character" w:customStyle="1" w:styleId="PlainTextChar">
    <w:name w:val="Plain Text Char"/>
    <w:basedOn w:val="DefaultParagraphFont"/>
    <w:link w:val="PlainText"/>
    <w:uiPriority w:val="99"/>
    <w:rsid w:val="00DA7964"/>
    <w:rPr>
      <w:rFonts w:ascii="Calibri" w:hAnsi="Calibri"/>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67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macleod\Downloads\Supplier%20memo%20(construction)%20v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AE1E25B1BCD044AB77BF0B3CF260E5" ma:contentTypeVersion="16" ma:contentTypeDescription="Create a new document." ma:contentTypeScope="" ma:versionID="e713c0c40375ec8ea8e650155961d5e7">
  <xsd:schema xmlns:xsd="http://www.w3.org/2001/XMLSchema" xmlns:xs="http://www.w3.org/2001/XMLSchema" xmlns:p="http://schemas.microsoft.com/office/2006/metadata/properties" xmlns:ns2="99d73de9-1b14-4e67-805b-96b46f56e256" xmlns:ns3="4fd7cd07-6885-4902-abc2-2fa04fe37560" targetNamespace="http://schemas.microsoft.com/office/2006/metadata/properties" ma:root="true" ma:fieldsID="6c776bc287fc5fe12b72957f8211fb86" ns2:_="" ns3:_="">
    <xsd:import namespace="99d73de9-1b14-4e67-805b-96b46f56e256"/>
    <xsd:import namespace="4fd7cd07-6885-4902-abc2-2fa04fe375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73de9-1b14-4e67-805b-96b46f56e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a8953a-0f76-4065-aa02-9ef2a37d28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7cd07-6885-4902-abc2-2fa04fe375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69799f-6204-4f5a-afcb-1319ccd688e0}" ma:internalName="TaxCatchAll" ma:showField="CatchAllData" ma:web="4fd7cd07-6885-4902-abc2-2fa04fe37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D5ED41-02D9-426A-B52D-2A45274A1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73de9-1b14-4e67-805b-96b46f56e256"/>
    <ds:schemaRef ds:uri="4fd7cd07-6885-4902-abc2-2fa04fe37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34946-2C90-4F70-BCC5-9611355331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Supplier memo (construction) v1.2</Template>
  <TotalTime>1</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Macleod</dc:creator>
  <cp:keywords/>
  <dc:description/>
  <cp:lastModifiedBy>Hannah Macleod</cp:lastModifiedBy>
  <cp:revision>1</cp:revision>
  <dcterms:created xsi:type="dcterms:W3CDTF">2024-06-17T15:24:00Z</dcterms:created>
  <dcterms:modified xsi:type="dcterms:W3CDTF">2024-06-17T15:25:00Z</dcterms:modified>
</cp:coreProperties>
</file>