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534E" w14:textId="77777777" w:rsidR="00803C9F" w:rsidRPr="00262567" w:rsidRDefault="00803C9F" w:rsidP="00803C9F">
      <w:pPr>
        <w:jc w:val="center"/>
        <w:rPr>
          <w:rFonts w:ascii="Corbel" w:hAnsi="Corbel"/>
          <w:b/>
          <w:bCs/>
          <w:color w:val="6BED4B"/>
          <w:sz w:val="32"/>
          <w:szCs w:val="32"/>
        </w:rPr>
      </w:pPr>
      <w:r w:rsidRPr="00262567">
        <w:rPr>
          <w:rFonts w:ascii="Corbel" w:hAnsi="Corbel"/>
          <w:b/>
          <w:bCs/>
          <w:color w:val="6BED4B"/>
          <w:sz w:val="32"/>
          <w:szCs w:val="32"/>
        </w:rPr>
        <w:t xml:space="preserve">[ </w:t>
      </w:r>
      <w:r w:rsidRPr="00262567">
        <w:rPr>
          <w:rFonts w:ascii="Corbel" w:hAnsi="Corbel"/>
          <w:b/>
          <w:bCs/>
          <w:i/>
          <w:iCs/>
          <w:color w:val="6BED4B"/>
          <w:sz w:val="32"/>
          <w:szCs w:val="32"/>
        </w:rPr>
        <w:t>production title</w:t>
      </w:r>
      <w:r w:rsidRPr="00262567">
        <w:rPr>
          <w:rFonts w:ascii="Corbel" w:hAnsi="Corbel"/>
          <w:b/>
          <w:bCs/>
          <w:color w:val="6BED4B"/>
          <w:sz w:val="32"/>
          <w:szCs w:val="32"/>
        </w:rPr>
        <w:t>]</w:t>
      </w:r>
    </w:p>
    <w:p w14:paraId="35837F93" w14:textId="77777777" w:rsidR="00803C9F" w:rsidRDefault="00803C9F" w:rsidP="00803C9F">
      <w:pPr>
        <w:jc w:val="center"/>
        <w:rPr>
          <w:rFonts w:ascii="Corbel" w:hAnsi="Corbel"/>
          <w:b/>
          <w:bCs/>
          <w:color w:val="6BED4B"/>
          <w:sz w:val="32"/>
          <w:szCs w:val="32"/>
        </w:rPr>
      </w:pPr>
    </w:p>
    <w:p w14:paraId="10C1F2A3" w14:textId="77777777" w:rsidR="00803C9F" w:rsidRDefault="00803C9F" w:rsidP="00803C9F">
      <w:pPr>
        <w:jc w:val="center"/>
        <w:rPr>
          <w:rFonts w:ascii="Corbel" w:hAnsi="Corbel"/>
          <w:b/>
          <w:bCs/>
          <w:color w:val="6BED4B"/>
          <w:sz w:val="32"/>
          <w:szCs w:val="32"/>
        </w:rPr>
      </w:pPr>
      <w:r>
        <w:rPr>
          <w:rFonts w:ascii="Corbel" w:hAnsi="Corbel"/>
          <w:b/>
          <w:bCs/>
          <w:color w:val="6BED4B"/>
          <w:sz w:val="32"/>
          <w:szCs w:val="32"/>
        </w:rPr>
        <w:t>SUSTAINABILITY WRAP MEMO</w:t>
      </w:r>
    </w:p>
    <w:p w14:paraId="7B860E95" w14:textId="77777777" w:rsidR="00803C9F" w:rsidRPr="00262567" w:rsidRDefault="00803C9F" w:rsidP="00803C9F">
      <w:pPr>
        <w:jc w:val="center"/>
        <w:rPr>
          <w:rFonts w:ascii="Corbel" w:hAnsi="Corbel"/>
          <w:b/>
          <w:bCs/>
          <w:color w:val="6BED4B"/>
          <w:sz w:val="32"/>
          <w:szCs w:val="32"/>
        </w:rPr>
      </w:pPr>
    </w:p>
    <w:p w14:paraId="60EA733F" w14:textId="77777777" w:rsidR="00803C9F" w:rsidRDefault="00803C9F" w:rsidP="00803C9F">
      <w:pPr>
        <w:rPr>
          <w:rFonts w:ascii="Corbel" w:hAnsi="Corbel"/>
        </w:rPr>
      </w:pPr>
    </w:p>
    <w:p w14:paraId="1D542150" w14:textId="77777777" w:rsidR="00A23E1B" w:rsidRPr="00B222A4" w:rsidRDefault="00194AB1" w:rsidP="00983061">
      <w:pPr>
        <w:rPr>
          <w:rFonts w:ascii="Corbel" w:hAnsi="Corbel"/>
          <w:lang w:eastAsia="en-US"/>
        </w:rPr>
      </w:pPr>
      <w:r w:rsidRPr="00B222A4">
        <w:rPr>
          <w:rFonts w:ascii="Corbel" w:hAnsi="Corbel"/>
          <w:lang w:eastAsia="en-US"/>
        </w:rPr>
        <w:t xml:space="preserve">To </w:t>
      </w:r>
      <w:r w:rsidR="00B222A4">
        <w:rPr>
          <w:rFonts w:ascii="Corbel" w:hAnsi="Corbel"/>
          <w:lang w:eastAsia="en-US"/>
        </w:rPr>
        <w:t>[</w:t>
      </w:r>
      <w:r w:rsidR="00B222A4" w:rsidRPr="00B222A4">
        <w:rPr>
          <w:rFonts w:ascii="Corbel" w:hAnsi="Corbel"/>
          <w:i/>
          <w:iCs/>
          <w:lang w:eastAsia="en-US"/>
        </w:rPr>
        <w:t>production title</w:t>
      </w:r>
      <w:r w:rsidR="00B222A4">
        <w:rPr>
          <w:rFonts w:ascii="Corbel" w:hAnsi="Corbel"/>
          <w:lang w:eastAsia="en-US"/>
        </w:rPr>
        <w:t>] cast &amp; crew</w:t>
      </w:r>
    </w:p>
    <w:p w14:paraId="3F8EC358" w14:textId="77777777" w:rsidR="00A23E1B" w:rsidRPr="00B222A4" w:rsidRDefault="00A23E1B" w:rsidP="00983061">
      <w:pPr>
        <w:rPr>
          <w:rFonts w:ascii="Corbel" w:hAnsi="Corbel"/>
          <w:lang w:eastAsia="en-US"/>
        </w:rPr>
      </w:pPr>
    </w:p>
    <w:p w14:paraId="62E8D32B" w14:textId="77777777" w:rsidR="00A23E1B" w:rsidRPr="00B222A4" w:rsidRDefault="00194AB1" w:rsidP="00983061">
      <w:pPr>
        <w:rPr>
          <w:rFonts w:ascii="Corbel" w:hAnsi="Corbel"/>
          <w:lang w:eastAsia="en-US"/>
        </w:rPr>
      </w:pPr>
      <w:r w:rsidRPr="00B222A4">
        <w:rPr>
          <w:rFonts w:ascii="Corbel" w:hAnsi="Corbel"/>
          <w:lang w:eastAsia="en-US"/>
        </w:rPr>
        <w:t>W</w:t>
      </w:r>
      <w:r w:rsidR="00A23E1B" w:rsidRPr="00B222A4">
        <w:rPr>
          <w:rFonts w:ascii="Corbel" w:hAnsi="Corbel"/>
          <w:lang w:eastAsia="en-US"/>
        </w:rPr>
        <w:t xml:space="preserve">e wanted to thank you for everything you have done to make </w:t>
      </w:r>
      <w:r w:rsidR="00B222A4">
        <w:rPr>
          <w:rFonts w:ascii="Corbel" w:hAnsi="Corbel"/>
          <w:lang w:eastAsia="en-US"/>
        </w:rPr>
        <w:t>[</w:t>
      </w:r>
      <w:r w:rsidR="00B222A4" w:rsidRPr="00B222A4">
        <w:rPr>
          <w:rFonts w:ascii="Corbel" w:hAnsi="Corbel"/>
          <w:i/>
          <w:iCs/>
          <w:lang w:eastAsia="en-US"/>
        </w:rPr>
        <w:t>production title</w:t>
      </w:r>
      <w:r w:rsidR="00B222A4">
        <w:rPr>
          <w:rFonts w:ascii="Corbel" w:hAnsi="Corbel"/>
          <w:lang w:eastAsia="en-US"/>
        </w:rPr>
        <w:t xml:space="preserve">] </w:t>
      </w:r>
      <w:r w:rsidR="00A23E1B" w:rsidRPr="00B222A4">
        <w:rPr>
          <w:rFonts w:ascii="Corbel" w:hAnsi="Corbel"/>
          <w:lang w:eastAsia="en-US"/>
        </w:rPr>
        <w:t xml:space="preserve">a more sustainable </w:t>
      </w:r>
      <w:r w:rsidR="001126A4" w:rsidRPr="00B222A4">
        <w:rPr>
          <w:rFonts w:ascii="Corbel" w:hAnsi="Corbel"/>
          <w:lang w:eastAsia="en-US"/>
        </w:rPr>
        <w:t>productio</w:t>
      </w:r>
      <w:r w:rsidR="00B222A4">
        <w:rPr>
          <w:rFonts w:ascii="Corbel" w:hAnsi="Corbel"/>
          <w:lang w:eastAsia="en-US"/>
        </w:rPr>
        <w:t>n than it would otherwise have been.</w:t>
      </w:r>
    </w:p>
    <w:p w14:paraId="18FA0E69" w14:textId="77777777" w:rsidR="00A23E1B" w:rsidRPr="00B222A4" w:rsidRDefault="00A23E1B" w:rsidP="00983061">
      <w:pPr>
        <w:rPr>
          <w:rFonts w:ascii="Corbel" w:hAnsi="Corbel"/>
          <w:lang w:eastAsia="en-US"/>
        </w:rPr>
      </w:pPr>
    </w:p>
    <w:p w14:paraId="4C079A4D" w14:textId="77777777" w:rsidR="00CD25EA" w:rsidRPr="00B222A4" w:rsidRDefault="00A23E1B" w:rsidP="00983061">
      <w:pPr>
        <w:rPr>
          <w:rFonts w:ascii="Corbel" w:hAnsi="Corbel"/>
        </w:rPr>
      </w:pPr>
      <w:r w:rsidRPr="00B222A4">
        <w:rPr>
          <w:rFonts w:ascii="Corbel" w:hAnsi="Corbel"/>
          <w:lang w:eastAsia="en-US"/>
        </w:rPr>
        <w:t xml:space="preserve">The pandemic reminds us how essential it is to respect and protect the environment. Producing film and television is </w:t>
      </w:r>
      <w:r w:rsidR="00CD25EA" w:rsidRPr="00B222A4">
        <w:rPr>
          <w:rFonts w:ascii="Corbel" w:hAnsi="Corbel"/>
          <w:lang w:eastAsia="en-US"/>
        </w:rPr>
        <w:t xml:space="preserve">currently a </w:t>
      </w:r>
      <w:r w:rsidRPr="00B222A4">
        <w:rPr>
          <w:rFonts w:ascii="Corbel" w:hAnsi="Corbel"/>
          <w:lang w:eastAsia="en-US"/>
        </w:rPr>
        <w:t xml:space="preserve">carbon intensive </w:t>
      </w:r>
      <w:r w:rsidR="00CD25EA" w:rsidRPr="00B222A4">
        <w:rPr>
          <w:rFonts w:ascii="Corbel" w:hAnsi="Corbel"/>
          <w:lang w:eastAsia="en-US"/>
        </w:rPr>
        <w:t xml:space="preserve">process, and as an industry we need to </w:t>
      </w:r>
      <w:r w:rsidR="001126A4" w:rsidRPr="00B222A4">
        <w:rPr>
          <w:rFonts w:ascii="Corbel" w:hAnsi="Corbel"/>
          <w:lang w:eastAsia="en-US"/>
        </w:rPr>
        <w:t>work harder to lessen</w:t>
      </w:r>
      <w:r w:rsidR="00CD25EA" w:rsidRPr="00B222A4">
        <w:rPr>
          <w:rFonts w:ascii="Corbel" w:hAnsi="Corbel"/>
          <w:lang w:eastAsia="en-US"/>
        </w:rPr>
        <w:t xml:space="preserve"> our impacts</w:t>
      </w:r>
      <w:r w:rsidR="00983061" w:rsidRPr="00B222A4">
        <w:rPr>
          <w:rFonts w:ascii="Corbel" w:hAnsi="Corbel"/>
        </w:rPr>
        <w:t xml:space="preserve">, and find ways of working that will contribute to a future we can live, thrive and continue to create in. </w:t>
      </w:r>
      <w:r w:rsidR="00CD25EA" w:rsidRPr="00B222A4">
        <w:rPr>
          <w:rFonts w:ascii="Corbel" w:hAnsi="Corbel"/>
        </w:rPr>
        <w:t xml:space="preserve">At </w:t>
      </w:r>
      <w:r w:rsidR="00B222A4">
        <w:rPr>
          <w:rFonts w:ascii="Corbel" w:hAnsi="Corbel"/>
        </w:rPr>
        <w:t>[</w:t>
      </w:r>
      <w:r w:rsidR="00B222A4" w:rsidRPr="00B222A4">
        <w:rPr>
          <w:rFonts w:ascii="Corbel" w:hAnsi="Corbel"/>
          <w:i/>
          <w:iCs/>
        </w:rPr>
        <w:t>production company</w:t>
      </w:r>
      <w:r w:rsidR="00B222A4">
        <w:rPr>
          <w:rFonts w:ascii="Corbel" w:hAnsi="Corbel"/>
        </w:rPr>
        <w:t xml:space="preserve">] </w:t>
      </w:r>
      <w:r w:rsidR="00CD25EA" w:rsidRPr="00B222A4">
        <w:rPr>
          <w:rFonts w:ascii="Corbel" w:hAnsi="Corbel"/>
        </w:rPr>
        <w:t>we are making it a priority and wi</w:t>
      </w:r>
      <w:r w:rsidR="00552816" w:rsidRPr="00B222A4">
        <w:rPr>
          <w:rFonts w:ascii="Corbel" w:hAnsi="Corbel"/>
        </w:rPr>
        <w:t>t</w:t>
      </w:r>
      <w:r w:rsidR="00CD25EA" w:rsidRPr="00B222A4">
        <w:rPr>
          <w:rFonts w:ascii="Corbel" w:hAnsi="Corbel"/>
        </w:rPr>
        <w:t xml:space="preserve">h your help we have seen what we can do on </w:t>
      </w:r>
      <w:r w:rsidR="00B222A4">
        <w:rPr>
          <w:rFonts w:ascii="Corbel" w:hAnsi="Corbel"/>
        </w:rPr>
        <w:t>this production</w:t>
      </w:r>
      <w:r w:rsidR="00CD25EA" w:rsidRPr="00B222A4">
        <w:rPr>
          <w:rFonts w:ascii="Corbel" w:hAnsi="Corbel"/>
        </w:rPr>
        <w:t xml:space="preserve">. There is still much </w:t>
      </w:r>
      <w:r w:rsidR="001126A4" w:rsidRPr="00B222A4">
        <w:rPr>
          <w:rFonts w:ascii="Corbel" w:hAnsi="Corbel"/>
        </w:rPr>
        <w:t>more progress to be made</w:t>
      </w:r>
      <w:r w:rsidR="00CD25EA" w:rsidRPr="00B222A4">
        <w:rPr>
          <w:rFonts w:ascii="Corbel" w:hAnsi="Corbel"/>
        </w:rPr>
        <w:t xml:space="preserve">, but we have had some successes that should be celebrated. </w:t>
      </w:r>
    </w:p>
    <w:p w14:paraId="5AB752BD" w14:textId="77777777" w:rsidR="00CD25EA" w:rsidRPr="00B222A4" w:rsidRDefault="00CD25EA" w:rsidP="00983061">
      <w:pPr>
        <w:rPr>
          <w:rFonts w:ascii="Corbel" w:hAnsi="Corbel"/>
        </w:rPr>
      </w:pPr>
    </w:p>
    <w:p w14:paraId="45EE0389" w14:textId="77777777" w:rsidR="00983061" w:rsidRDefault="00983061" w:rsidP="00983061">
      <w:pPr>
        <w:rPr>
          <w:rFonts w:ascii="Corbel" w:hAnsi="Corbel"/>
          <w:lang w:eastAsia="en-US"/>
        </w:rPr>
      </w:pPr>
      <w:r w:rsidRPr="00B222A4">
        <w:rPr>
          <w:rFonts w:ascii="Corbel" w:hAnsi="Corbel"/>
          <w:lang w:eastAsia="en-US"/>
        </w:rPr>
        <w:t xml:space="preserve">Here are a few of the things we have </w:t>
      </w:r>
      <w:r w:rsidR="00194AB1" w:rsidRPr="00B222A4">
        <w:rPr>
          <w:rFonts w:ascii="Corbel" w:hAnsi="Corbel"/>
          <w:lang w:eastAsia="en-US"/>
        </w:rPr>
        <w:t>done</w:t>
      </w:r>
      <w:r w:rsidRPr="00B222A4">
        <w:rPr>
          <w:rFonts w:ascii="Corbel" w:hAnsi="Corbel"/>
          <w:lang w:eastAsia="en-US"/>
        </w:rPr>
        <w:t xml:space="preserve"> on this </w:t>
      </w:r>
      <w:r w:rsidR="00B222A4">
        <w:rPr>
          <w:rFonts w:ascii="Corbel" w:hAnsi="Corbel"/>
          <w:lang w:eastAsia="en-US"/>
        </w:rPr>
        <w:t>production</w:t>
      </w:r>
      <w:r w:rsidRPr="00B222A4">
        <w:rPr>
          <w:rFonts w:ascii="Corbel" w:hAnsi="Corbel"/>
          <w:lang w:eastAsia="en-US"/>
        </w:rPr>
        <w:t xml:space="preserve"> </w:t>
      </w:r>
      <w:r w:rsidR="00552816" w:rsidRPr="00B222A4">
        <w:rPr>
          <w:rFonts w:ascii="Corbel" w:hAnsi="Corbel"/>
          <w:lang w:eastAsia="en-US"/>
        </w:rPr>
        <w:t>…</w:t>
      </w:r>
    </w:p>
    <w:p w14:paraId="570A87AB" w14:textId="77777777" w:rsidR="00CE1872" w:rsidRDefault="00CE1872" w:rsidP="00983061">
      <w:pPr>
        <w:rPr>
          <w:rFonts w:ascii="Corbel" w:hAnsi="Corbel"/>
          <w:lang w:eastAsia="en-US"/>
        </w:rPr>
      </w:pPr>
    </w:p>
    <w:p w14:paraId="4A039059" w14:textId="77777777" w:rsidR="00552816" w:rsidRDefault="00CE1872" w:rsidP="00983061">
      <w:pPr>
        <w:rPr>
          <w:rFonts w:ascii="Corbel" w:hAnsi="Corbel"/>
          <w:lang w:eastAsia="en-US"/>
        </w:rPr>
      </w:pPr>
      <w:r>
        <w:rPr>
          <w:rFonts w:ascii="Corbel" w:hAnsi="Corbel"/>
          <w:lang w:eastAsia="en-US"/>
        </w:rPr>
        <w:t>[</w:t>
      </w:r>
      <w:r w:rsidRPr="00CE1872">
        <w:rPr>
          <w:rFonts w:ascii="Corbel" w:hAnsi="Corbel"/>
          <w:i/>
          <w:iCs/>
          <w:lang w:eastAsia="en-US"/>
        </w:rPr>
        <w:t>example language below – please adapt to suit your production</w:t>
      </w:r>
      <w:r>
        <w:rPr>
          <w:rFonts w:ascii="Corbel" w:hAnsi="Corbel"/>
          <w:lang w:eastAsia="en-US"/>
        </w:rPr>
        <w:t>]</w:t>
      </w:r>
    </w:p>
    <w:p w14:paraId="05C58F63" w14:textId="77777777" w:rsidR="00CE1872" w:rsidRPr="00B222A4" w:rsidRDefault="00CE1872" w:rsidP="00983061">
      <w:pPr>
        <w:rPr>
          <w:rFonts w:ascii="Corbel" w:hAnsi="Corbel"/>
          <w:lang w:eastAsia="en-US"/>
        </w:rPr>
      </w:pPr>
    </w:p>
    <w:p w14:paraId="071A6F68" w14:textId="77777777" w:rsidR="00983061" w:rsidRPr="00B222A4" w:rsidRDefault="00194AB1" w:rsidP="00983061">
      <w:pPr>
        <w:pStyle w:val="ListParagraph"/>
        <w:numPr>
          <w:ilvl w:val="0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Used less p</w:t>
      </w:r>
      <w:r w:rsidR="00983061" w:rsidRPr="00B222A4">
        <w:rPr>
          <w:rFonts w:ascii="Corbel" w:eastAsia="Times New Roman" w:hAnsi="Corbel"/>
          <w:lang w:eastAsia="en-US"/>
        </w:rPr>
        <w:t xml:space="preserve">ower &amp; </w:t>
      </w:r>
      <w:r w:rsidR="005F71E3">
        <w:rPr>
          <w:rFonts w:ascii="Corbel" w:eastAsia="Times New Roman" w:hAnsi="Corbel"/>
          <w:lang w:eastAsia="en-US"/>
        </w:rPr>
        <w:t>reduced pollution</w:t>
      </w:r>
    </w:p>
    <w:p w14:paraId="1C30A33A" w14:textId="77777777" w:rsidR="00552816" w:rsidRPr="00B222A4" w:rsidRDefault="00983061" w:rsidP="00194AB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we used LED lights on set which means we use less power to light our sets</w:t>
      </w:r>
    </w:p>
    <w:p w14:paraId="10F2B5A0" w14:textId="77777777" w:rsidR="00983061" w:rsidRPr="00B222A4" w:rsidRDefault="00552816" w:rsidP="00194AB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LED lights also mean</w:t>
      </w:r>
      <w:r w:rsidR="005510AD" w:rsidRPr="00B222A4">
        <w:rPr>
          <w:rFonts w:ascii="Corbel" w:eastAsia="Times New Roman" w:hAnsi="Corbel"/>
          <w:lang w:eastAsia="en-US"/>
        </w:rPr>
        <w:t xml:space="preserve"> </w:t>
      </w:r>
      <w:r w:rsidR="00194AB1" w:rsidRPr="00B222A4">
        <w:rPr>
          <w:rFonts w:ascii="Corbel" w:eastAsia="Times New Roman" w:hAnsi="Corbel"/>
          <w:lang w:eastAsia="en-US"/>
        </w:rPr>
        <w:t>less</w:t>
      </w:r>
      <w:r w:rsidR="005510AD" w:rsidRPr="00B222A4">
        <w:rPr>
          <w:rFonts w:ascii="Corbel" w:eastAsia="Times New Roman" w:hAnsi="Corbel"/>
          <w:lang w:eastAsia="en-US"/>
        </w:rPr>
        <w:t xml:space="preserve"> filters</w:t>
      </w:r>
    </w:p>
    <w:p w14:paraId="4A2E6E87" w14:textId="77777777" w:rsidR="00983061" w:rsidRPr="00B222A4" w:rsidRDefault="00983061" w:rsidP="00194AB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hired a super efficient generator </w:t>
      </w:r>
    </w:p>
    <w:p w14:paraId="7252FBBE" w14:textId="77777777" w:rsidR="00983061" w:rsidRPr="00B222A4" w:rsidRDefault="00983061" w:rsidP="00194AB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used HVO (which is a sustainable fuel made from waste cooking oil) instead of diesel in </w:t>
      </w:r>
      <w:r w:rsidR="008C3471">
        <w:rPr>
          <w:rFonts w:ascii="Corbel" w:eastAsia="Times New Roman" w:hAnsi="Corbel"/>
          <w:lang w:eastAsia="en-US"/>
        </w:rPr>
        <w:t>all our generators and in our facilities and tech vehicles</w:t>
      </w:r>
      <w:r w:rsidR="00194AB1" w:rsidRPr="00B222A4">
        <w:rPr>
          <w:rFonts w:ascii="Corbel" w:eastAsia="Times New Roman" w:hAnsi="Corbel"/>
          <w:lang w:eastAsia="en-US"/>
        </w:rPr>
        <w:t>,</w:t>
      </w:r>
      <w:r w:rsidRPr="00B222A4">
        <w:rPr>
          <w:rFonts w:ascii="Corbel" w:eastAsia="Times New Roman" w:hAnsi="Corbel"/>
          <w:lang w:eastAsia="en-US"/>
        </w:rPr>
        <w:t xml:space="preserve"> reduc</w:t>
      </w:r>
      <w:r w:rsidR="00194AB1" w:rsidRPr="00B222A4">
        <w:rPr>
          <w:rFonts w:ascii="Corbel" w:eastAsia="Times New Roman" w:hAnsi="Corbel"/>
          <w:lang w:eastAsia="en-US"/>
        </w:rPr>
        <w:t>ing</w:t>
      </w:r>
      <w:r w:rsidRPr="00B222A4">
        <w:rPr>
          <w:rFonts w:ascii="Corbel" w:eastAsia="Times New Roman" w:hAnsi="Corbel"/>
          <w:lang w:eastAsia="en-US"/>
        </w:rPr>
        <w:t xml:space="preserve"> emissions and air pollution </w:t>
      </w:r>
    </w:p>
    <w:p w14:paraId="7490ABE5" w14:textId="77777777" w:rsidR="00337F8B" w:rsidRPr="00B222A4" w:rsidRDefault="00DF772B" w:rsidP="00194AB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we ensured LED lights are fitt</w:t>
      </w:r>
      <w:r w:rsidR="00194AB1" w:rsidRPr="00B222A4">
        <w:rPr>
          <w:rFonts w:ascii="Corbel" w:eastAsia="Times New Roman" w:hAnsi="Corbel"/>
          <w:lang w:eastAsia="en-US"/>
        </w:rPr>
        <w:t>ed</w:t>
      </w:r>
      <w:r w:rsidRPr="00B222A4">
        <w:rPr>
          <w:rFonts w:ascii="Corbel" w:eastAsia="Times New Roman" w:hAnsi="Corbel"/>
          <w:lang w:eastAsia="en-US"/>
        </w:rPr>
        <w:t xml:space="preserve"> in </w:t>
      </w:r>
      <w:r w:rsidR="008C3471">
        <w:rPr>
          <w:rFonts w:ascii="Corbel" w:eastAsia="Times New Roman" w:hAnsi="Corbel"/>
          <w:lang w:eastAsia="en-US"/>
        </w:rPr>
        <w:t xml:space="preserve">all </w:t>
      </w:r>
      <w:r w:rsidRPr="00B222A4">
        <w:rPr>
          <w:rFonts w:ascii="Corbel" w:eastAsia="Times New Roman" w:hAnsi="Corbel"/>
          <w:lang w:eastAsia="en-US"/>
        </w:rPr>
        <w:t xml:space="preserve">our </w:t>
      </w:r>
      <w:r w:rsidR="00337F8B" w:rsidRPr="00B222A4">
        <w:rPr>
          <w:rFonts w:ascii="Corbel" w:eastAsia="Times New Roman" w:hAnsi="Corbel"/>
          <w:lang w:eastAsia="en-US"/>
        </w:rPr>
        <w:t>offices</w:t>
      </w:r>
      <w:r w:rsidR="008C3471">
        <w:rPr>
          <w:rFonts w:ascii="Corbel" w:eastAsia="Times New Roman" w:hAnsi="Corbel"/>
          <w:lang w:eastAsia="en-US"/>
        </w:rPr>
        <w:t>, workshops and trailers</w:t>
      </w:r>
    </w:p>
    <w:p w14:paraId="6D1F6467" w14:textId="77777777" w:rsidR="00983061" w:rsidRPr="00B222A4" w:rsidRDefault="00983061" w:rsidP="007F5A7B">
      <w:pPr>
        <w:rPr>
          <w:rFonts w:ascii="Corbel" w:hAnsi="Corbel"/>
          <w:lang w:eastAsia="en-US"/>
        </w:rPr>
      </w:pPr>
    </w:p>
    <w:p w14:paraId="685BB921" w14:textId="77777777" w:rsidR="00983061" w:rsidRPr="00B222A4" w:rsidRDefault="005C7613" w:rsidP="00983061">
      <w:pPr>
        <w:pStyle w:val="ListParagraph"/>
        <w:numPr>
          <w:ilvl w:val="0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Greened up c</w:t>
      </w:r>
      <w:r w:rsidR="00983061" w:rsidRPr="00B222A4">
        <w:rPr>
          <w:rFonts w:ascii="Corbel" w:eastAsia="Times New Roman" w:hAnsi="Corbel"/>
          <w:lang w:eastAsia="en-US"/>
        </w:rPr>
        <w:t>atering</w:t>
      </w:r>
    </w:p>
    <w:p w14:paraId="21DA0E9E" w14:textId="77777777" w:rsidR="00983061" w:rsidRDefault="00983061" w:rsidP="0098306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cut out beef </w:t>
      </w:r>
      <w:r w:rsidR="00B222A4">
        <w:rPr>
          <w:rFonts w:ascii="Corbel" w:eastAsia="Times New Roman" w:hAnsi="Corbel"/>
          <w:lang w:eastAsia="en-US"/>
        </w:rPr>
        <w:t xml:space="preserve">&amp; lamb </w:t>
      </w:r>
      <w:r w:rsidRPr="00B222A4">
        <w:rPr>
          <w:rFonts w:ascii="Corbel" w:eastAsia="Times New Roman" w:hAnsi="Corbel"/>
          <w:lang w:eastAsia="en-US"/>
        </w:rPr>
        <w:t>which has the greatest</w:t>
      </w:r>
      <w:r w:rsidR="00DF772B" w:rsidRPr="00B222A4">
        <w:rPr>
          <w:rFonts w:ascii="Corbel" w:eastAsia="Times New Roman" w:hAnsi="Corbel"/>
          <w:lang w:eastAsia="en-US"/>
        </w:rPr>
        <w:t xml:space="preserve"> environmental</w:t>
      </w:r>
      <w:r w:rsidRPr="00B222A4">
        <w:rPr>
          <w:rFonts w:ascii="Corbel" w:eastAsia="Times New Roman" w:hAnsi="Corbel"/>
          <w:lang w:eastAsia="en-US"/>
        </w:rPr>
        <w:t xml:space="preserve"> impact of all meat </w:t>
      </w:r>
    </w:p>
    <w:p w14:paraId="456F7EE4" w14:textId="77777777" w:rsidR="008C3471" w:rsidRPr="00B222A4" w:rsidRDefault="008C3471" w:rsidP="0098306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>
        <w:rPr>
          <w:rFonts w:ascii="Corbel" w:eastAsia="Times New Roman" w:hAnsi="Corbel"/>
          <w:lang w:eastAsia="en-US"/>
        </w:rPr>
        <w:t xml:space="preserve">We enjoyed meat-free Mondays </w:t>
      </w:r>
    </w:p>
    <w:p w14:paraId="6163D335" w14:textId="77777777" w:rsidR="00983061" w:rsidRPr="00B222A4" w:rsidRDefault="00983061" w:rsidP="0098306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Food waste </w:t>
      </w:r>
      <w:r w:rsidR="00DF772B" w:rsidRPr="00B222A4">
        <w:rPr>
          <w:rFonts w:ascii="Corbel" w:eastAsia="Times New Roman" w:hAnsi="Corbel"/>
          <w:lang w:eastAsia="en-US"/>
        </w:rPr>
        <w:t>wa</w:t>
      </w:r>
      <w:r w:rsidR="007E2F13" w:rsidRPr="00B222A4">
        <w:rPr>
          <w:rFonts w:ascii="Corbel" w:eastAsia="Times New Roman" w:hAnsi="Corbel"/>
          <w:lang w:eastAsia="en-US"/>
        </w:rPr>
        <w:t>s</w:t>
      </w:r>
      <w:r w:rsidRPr="00B222A4">
        <w:rPr>
          <w:rFonts w:ascii="Corbel" w:eastAsia="Times New Roman" w:hAnsi="Corbel"/>
          <w:lang w:eastAsia="en-US"/>
        </w:rPr>
        <w:t xml:space="preserve"> composted, keeping it out of the waste stream</w:t>
      </w:r>
    </w:p>
    <w:p w14:paraId="4DAA850D" w14:textId="77777777" w:rsidR="00983061" w:rsidRPr="00B222A4" w:rsidRDefault="00983061" w:rsidP="00983061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</w:t>
      </w:r>
      <w:r w:rsidR="007E2F13" w:rsidRPr="00B222A4">
        <w:rPr>
          <w:rFonts w:ascii="Corbel" w:eastAsia="Times New Roman" w:hAnsi="Corbel"/>
          <w:lang w:eastAsia="en-US"/>
        </w:rPr>
        <w:t>used</w:t>
      </w:r>
      <w:r w:rsidRPr="00B222A4">
        <w:rPr>
          <w:rFonts w:ascii="Corbel" w:eastAsia="Times New Roman" w:hAnsi="Corbel"/>
          <w:lang w:eastAsia="en-US"/>
        </w:rPr>
        <w:t xml:space="preserve"> compostable food containers</w:t>
      </w:r>
      <w:r w:rsidR="00CE1872">
        <w:rPr>
          <w:rFonts w:ascii="Corbel" w:eastAsia="Times New Roman" w:hAnsi="Corbel"/>
          <w:lang w:eastAsia="en-US"/>
        </w:rPr>
        <w:t xml:space="preserve"> &amp; cutlery</w:t>
      </w:r>
    </w:p>
    <w:p w14:paraId="21BF13AC" w14:textId="77777777" w:rsidR="00983061" w:rsidRPr="00B222A4" w:rsidRDefault="00983061" w:rsidP="00983061">
      <w:pPr>
        <w:rPr>
          <w:rFonts w:ascii="Corbel" w:hAnsi="Corbel"/>
          <w:lang w:eastAsia="en-US"/>
        </w:rPr>
      </w:pPr>
    </w:p>
    <w:p w14:paraId="3A62800E" w14:textId="77777777" w:rsidR="00983061" w:rsidRPr="00B222A4" w:rsidRDefault="00194AB1" w:rsidP="00983061">
      <w:pPr>
        <w:pStyle w:val="ListParagraph"/>
        <w:numPr>
          <w:ilvl w:val="0"/>
          <w:numId w:val="2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Reduced t</w:t>
      </w:r>
      <w:r w:rsidR="00983061" w:rsidRPr="00B222A4">
        <w:rPr>
          <w:rFonts w:ascii="Corbel" w:eastAsia="Times New Roman" w:hAnsi="Corbel"/>
          <w:lang w:eastAsia="en-US"/>
        </w:rPr>
        <w:t>ravel</w:t>
      </w:r>
    </w:p>
    <w:p w14:paraId="6FD7795E" w14:textId="77777777" w:rsidR="00983061" w:rsidRPr="00B222A4" w:rsidRDefault="00983061" w:rsidP="00983061">
      <w:pPr>
        <w:pStyle w:val="ListParagraph"/>
        <w:numPr>
          <w:ilvl w:val="1"/>
          <w:numId w:val="2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reduced air travel and made much more use of video conferencing </w:t>
      </w:r>
    </w:p>
    <w:p w14:paraId="3857F4A6" w14:textId="77777777" w:rsidR="00983061" w:rsidRPr="00B222A4" w:rsidRDefault="00983061" w:rsidP="00983061">
      <w:pPr>
        <w:pStyle w:val="ListParagraph"/>
        <w:numPr>
          <w:ilvl w:val="1"/>
          <w:numId w:val="2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</w:t>
      </w:r>
      <w:r w:rsidR="008C3471">
        <w:rPr>
          <w:rFonts w:ascii="Corbel" w:eastAsia="Times New Roman" w:hAnsi="Corbel"/>
          <w:lang w:eastAsia="en-US"/>
        </w:rPr>
        <w:t xml:space="preserve">used </w:t>
      </w:r>
      <w:r w:rsidRPr="00B222A4">
        <w:rPr>
          <w:rFonts w:ascii="Corbel" w:eastAsia="Times New Roman" w:hAnsi="Corbel"/>
          <w:lang w:eastAsia="en-US"/>
        </w:rPr>
        <w:t xml:space="preserve">electric taxis </w:t>
      </w:r>
      <w:r w:rsidR="008C3471">
        <w:rPr>
          <w:rFonts w:ascii="Corbel" w:eastAsia="Times New Roman" w:hAnsi="Corbel"/>
          <w:lang w:eastAsia="en-US"/>
        </w:rPr>
        <w:t>and cycle deliveries</w:t>
      </w:r>
    </w:p>
    <w:p w14:paraId="2151548E" w14:textId="77777777" w:rsidR="00983061" w:rsidRPr="00B222A4" w:rsidRDefault="00983061" w:rsidP="00983061">
      <w:pPr>
        <w:rPr>
          <w:rFonts w:ascii="Corbel" w:hAnsi="Corbel"/>
          <w:lang w:eastAsia="en-US"/>
        </w:rPr>
      </w:pPr>
    </w:p>
    <w:p w14:paraId="482593AB" w14:textId="77777777" w:rsidR="00983061" w:rsidRPr="00B222A4" w:rsidRDefault="005C7613" w:rsidP="00983061">
      <w:pPr>
        <w:pStyle w:val="ListParagraph"/>
        <w:numPr>
          <w:ilvl w:val="0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Used m</w:t>
      </w:r>
      <w:r w:rsidR="00337F8B" w:rsidRPr="00B222A4">
        <w:rPr>
          <w:rFonts w:ascii="Corbel" w:eastAsia="Times New Roman" w:hAnsi="Corbel"/>
          <w:lang w:eastAsia="en-US"/>
        </w:rPr>
        <w:t>aterials</w:t>
      </w:r>
      <w:r w:rsidRPr="00B222A4">
        <w:rPr>
          <w:rFonts w:ascii="Corbel" w:eastAsia="Times New Roman" w:hAnsi="Corbel"/>
          <w:lang w:eastAsia="en-US"/>
        </w:rPr>
        <w:t xml:space="preserve"> carefully</w:t>
      </w:r>
    </w:p>
    <w:p w14:paraId="649ED6EB" w14:textId="77777777" w:rsidR="00983061" w:rsidRPr="00B222A4" w:rsidRDefault="00983061" w:rsidP="00983061">
      <w:pPr>
        <w:pStyle w:val="ListParagraph"/>
        <w:numPr>
          <w:ilvl w:val="1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</w:t>
      </w:r>
      <w:r w:rsidR="008C3471">
        <w:rPr>
          <w:rFonts w:ascii="Corbel" w:eastAsia="Times New Roman" w:hAnsi="Corbel"/>
          <w:lang w:eastAsia="en-US"/>
        </w:rPr>
        <w:t xml:space="preserve">hired props and </w:t>
      </w:r>
      <w:r w:rsidRPr="00B222A4">
        <w:rPr>
          <w:rFonts w:ascii="Corbel" w:eastAsia="Times New Roman" w:hAnsi="Corbel"/>
          <w:lang w:eastAsia="en-US"/>
        </w:rPr>
        <w:t xml:space="preserve">reused sets and assets </w:t>
      </w:r>
    </w:p>
    <w:p w14:paraId="3CA7E05F" w14:textId="77777777" w:rsidR="00066267" w:rsidRPr="00B222A4" w:rsidRDefault="00066267" w:rsidP="00983061">
      <w:pPr>
        <w:pStyle w:val="ListParagraph"/>
        <w:numPr>
          <w:ilvl w:val="1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</w:t>
      </w:r>
      <w:r w:rsidR="005F71E3">
        <w:rPr>
          <w:rFonts w:ascii="Corbel" w:eastAsia="Times New Roman" w:hAnsi="Corbel"/>
          <w:lang w:eastAsia="en-US"/>
        </w:rPr>
        <w:t>sold and donated our assets to be used on future</w:t>
      </w:r>
      <w:r w:rsidRPr="00B222A4">
        <w:rPr>
          <w:rFonts w:ascii="Corbel" w:eastAsia="Times New Roman" w:hAnsi="Corbel"/>
          <w:lang w:eastAsia="en-US"/>
        </w:rPr>
        <w:t xml:space="preserve"> production</w:t>
      </w:r>
      <w:r w:rsidR="005F71E3">
        <w:rPr>
          <w:rFonts w:ascii="Corbel" w:eastAsia="Times New Roman" w:hAnsi="Corbel"/>
          <w:lang w:eastAsia="en-US"/>
        </w:rPr>
        <w:t>s</w:t>
      </w:r>
    </w:p>
    <w:p w14:paraId="0F575EAD" w14:textId="77777777" w:rsidR="00337F8B" w:rsidRPr="00B222A4" w:rsidRDefault="00337F8B" w:rsidP="00983061">
      <w:pPr>
        <w:pStyle w:val="ListParagraph"/>
        <w:numPr>
          <w:ilvl w:val="1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 xml:space="preserve">We sourced </w:t>
      </w:r>
      <w:r w:rsidR="001126A4" w:rsidRPr="00B222A4">
        <w:rPr>
          <w:rFonts w:ascii="Corbel" w:eastAsia="Times New Roman" w:hAnsi="Corbel"/>
          <w:lang w:eastAsia="en-US"/>
        </w:rPr>
        <w:t xml:space="preserve">the </w:t>
      </w:r>
      <w:r w:rsidRPr="00B222A4">
        <w:rPr>
          <w:rFonts w:ascii="Corbel" w:eastAsia="Times New Roman" w:hAnsi="Corbel"/>
          <w:lang w:eastAsia="en-US"/>
        </w:rPr>
        <w:t>majority of materials locally</w:t>
      </w:r>
    </w:p>
    <w:p w14:paraId="25D7D53C" w14:textId="77777777" w:rsidR="00983061" w:rsidRPr="00B222A4" w:rsidRDefault="00983061" w:rsidP="00983061">
      <w:pPr>
        <w:pStyle w:val="ListParagraph"/>
        <w:numPr>
          <w:ilvl w:val="1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We reduced use of paper by issuing paperwork digitally wherever possible</w:t>
      </w:r>
      <w:r w:rsidR="00FC382F" w:rsidRPr="00B222A4">
        <w:rPr>
          <w:rFonts w:ascii="Corbel" w:eastAsia="Times New Roman" w:hAnsi="Corbel"/>
          <w:lang w:eastAsia="en-US"/>
        </w:rPr>
        <w:t xml:space="preserve">, and </w:t>
      </w:r>
      <w:r w:rsidR="005C7613" w:rsidRPr="00B222A4">
        <w:rPr>
          <w:rFonts w:ascii="Corbel" w:eastAsia="Times New Roman" w:hAnsi="Corbel"/>
          <w:lang w:eastAsia="en-US"/>
        </w:rPr>
        <w:t xml:space="preserve">where not </w:t>
      </w:r>
      <w:r w:rsidR="00DE7D1A" w:rsidRPr="00B222A4">
        <w:rPr>
          <w:rFonts w:ascii="Corbel" w:eastAsia="Times New Roman" w:hAnsi="Corbel"/>
          <w:lang w:eastAsia="en-US"/>
        </w:rPr>
        <w:t xml:space="preserve">we </w:t>
      </w:r>
      <w:r w:rsidR="00FC382F" w:rsidRPr="00B222A4">
        <w:rPr>
          <w:rFonts w:ascii="Corbel" w:eastAsia="Times New Roman" w:hAnsi="Corbel"/>
          <w:lang w:eastAsia="en-US"/>
        </w:rPr>
        <w:t>used recycled paper</w:t>
      </w:r>
    </w:p>
    <w:p w14:paraId="641C3616" w14:textId="77777777" w:rsidR="00DE7D1A" w:rsidRPr="00B222A4" w:rsidRDefault="00DE7D1A" w:rsidP="00DE7D1A">
      <w:pPr>
        <w:rPr>
          <w:rFonts w:ascii="Corbel" w:eastAsia="Times New Roman" w:hAnsi="Corbel"/>
          <w:lang w:eastAsia="en-US"/>
        </w:rPr>
      </w:pPr>
    </w:p>
    <w:p w14:paraId="2953DB49" w14:textId="77777777" w:rsidR="00DE7D1A" w:rsidRPr="00B222A4" w:rsidRDefault="005535C8" w:rsidP="00DE7D1A">
      <w:pPr>
        <w:pStyle w:val="ListParagraph"/>
        <w:numPr>
          <w:ilvl w:val="0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U</w:t>
      </w:r>
      <w:r w:rsidR="005C7613" w:rsidRPr="00B222A4">
        <w:rPr>
          <w:rFonts w:ascii="Corbel" w:eastAsia="Times New Roman" w:hAnsi="Corbel"/>
          <w:lang w:eastAsia="en-US"/>
        </w:rPr>
        <w:t xml:space="preserve">sed our voice </w:t>
      </w:r>
    </w:p>
    <w:p w14:paraId="11104B93" w14:textId="77777777" w:rsidR="00DE7D1A" w:rsidRPr="00B222A4" w:rsidRDefault="00DE7D1A" w:rsidP="00DE7D1A">
      <w:pPr>
        <w:pStyle w:val="ListParagraph"/>
        <w:numPr>
          <w:ilvl w:val="1"/>
          <w:numId w:val="3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We</w:t>
      </w:r>
      <w:r w:rsidR="002B1F8E">
        <w:rPr>
          <w:rFonts w:ascii="Corbel" w:eastAsia="Times New Roman" w:hAnsi="Corbel"/>
          <w:lang w:eastAsia="en-US"/>
        </w:rPr>
        <w:t xml:space="preserve"> </w:t>
      </w:r>
      <w:r w:rsidRPr="00B222A4">
        <w:rPr>
          <w:rFonts w:ascii="Corbel" w:eastAsia="Times New Roman" w:hAnsi="Corbel"/>
          <w:lang w:eastAsia="en-US"/>
        </w:rPr>
        <w:t>advocat</w:t>
      </w:r>
      <w:r w:rsidR="002B1F8E">
        <w:rPr>
          <w:rFonts w:ascii="Corbel" w:eastAsia="Times New Roman" w:hAnsi="Corbel"/>
          <w:lang w:eastAsia="en-US"/>
        </w:rPr>
        <w:t>ed</w:t>
      </w:r>
      <w:r w:rsidRPr="00B222A4">
        <w:rPr>
          <w:rFonts w:ascii="Corbel" w:eastAsia="Times New Roman" w:hAnsi="Corbel"/>
          <w:lang w:eastAsia="en-US"/>
        </w:rPr>
        <w:t xml:space="preserve"> with our suppliers, encouraging them to </w:t>
      </w:r>
      <w:r w:rsidR="002B1F8E">
        <w:rPr>
          <w:rFonts w:ascii="Corbel" w:eastAsia="Times New Roman" w:hAnsi="Corbel"/>
          <w:lang w:eastAsia="en-US"/>
        </w:rPr>
        <w:t xml:space="preserve">commit to science-based targets and to </w:t>
      </w:r>
      <w:r w:rsidRPr="00B222A4">
        <w:rPr>
          <w:rFonts w:ascii="Corbel" w:eastAsia="Times New Roman" w:hAnsi="Corbel"/>
          <w:lang w:eastAsia="en-US"/>
        </w:rPr>
        <w:t xml:space="preserve">switch to renewable energy </w:t>
      </w:r>
    </w:p>
    <w:p w14:paraId="393007E4" w14:textId="77777777" w:rsidR="00DE7D1A" w:rsidRPr="00B222A4" w:rsidRDefault="00DE7D1A" w:rsidP="00DE7D1A">
      <w:pPr>
        <w:rPr>
          <w:rFonts w:ascii="Corbel" w:hAnsi="Corbel"/>
          <w:lang w:eastAsia="en-US"/>
        </w:rPr>
      </w:pPr>
    </w:p>
    <w:p w14:paraId="02AB863B" w14:textId="77777777" w:rsidR="00DE7D1A" w:rsidRPr="00B222A4" w:rsidRDefault="005535C8" w:rsidP="00DE7D1A">
      <w:pPr>
        <w:pStyle w:val="ListParagraph"/>
        <w:numPr>
          <w:ilvl w:val="0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t>M</w:t>
      </w:r>
      <w:r w:rsidR="00DE7D1A" w:rsidRPr="00B222A4">
        <w:rPr>
          <w:rFonts w:ascii="Corbel" w:eastAsia="Times New Roman" w:hAnsi="Corbel"/>
          <w:lang w:eastAsia="en-US"/>
        </w:rPr>
        <w:t>easur</w:t>
      </w:r>
      <w:r w:rsidRPr="00B222A4">
        <w:rPr>
          <w:rFonts w:ascii="Corbel" w:eastAsia="Times New Roman" w:hAnsi="Corbel"/>
          <w:lang w:eastAsia="en-US"/>
        </w:rPr>
        <w:t>ed</w:t>
      </w:r>
      <w:r w:rsidR="00DE7D1A" w:rsidRPr="00B222A4">
        <w:rPr>
          <w:rFonts w:ascii="Corbel" w:eastAsia="Times New Roman" w:hAnsi="Corbel"/>
          <w:lang w:eastAsia="en-US"/>
        </w:rPr>
        <w:t xml:space="preserve"> and offset </w:t>
      </w:r>
    </w:p>
    <w:p w14:paraId="09493517" w14:textId="77777777" w:rsidR="00DE7D1A" w:rsidRPr="00B222A4" w:rsidRDefault="007659D9" w:rsidP="00DE7D1A">
      <w:pPr>
        <w:pStyle w:val="ListParagraph"/>
        <w:numPr>
          <w:ilvl w:val="1"/>
          <w:numId w:val="1"/>
        </w:numPr>
        <w:rPr>
          <w:rFonts w:ascii="Corbel" w:eastAsia="Times New Roman" w:hAnsi="Corbel"/>
          <w:lang w:eastAsia="en-US"/>
        </w:rPr>
      </w:pPr>
      <w:r w:rsidRPr="00B222A4">
        <w:rPr>
          <w:rFonts w:ascii="Corbel" w:eastAsia="Times New Roman" w:hAnsi="Corbel"/>
          <w:lang w:eastAsia="en-US"/>
        </w:rPr>
        <w:lastRenderedPageBreak/>
        <w:t>To quantify our environmental impact, w</w:t>
      </w:r>
      <w:r w:rsidR="00DE7D1A" w:rsidRPr="00B222A4">
        <w:rPr>
          <w:rFonts w:ascii="Corbel" w:eastAsia="Times New Roman" w:hAnsi="Corbel"/>
          <w:lang w:eastAsia="en-US"/>
        </w:rPr>
        <w:t>e measur</w:t>
      </w:r>
      <w:r w:rsidR="005F71E3">
        <w:rPr>
          <w:rFonts w:ascii="Corbel" w:eastAsia="Times New Roman" w:hAnsi="Corbel"/>
          <w:lang w:eastAsia="en-US"/>
        </w:rPr>
        <w:t>ed</w:t>
      </w:r>
      <w:r w:rsidR="00DE7D1A" w:rsidRPr="00B222A4">
        <w:rPr>
          <w:rFonts w:ascii="Corbel" w:eastAsia="Times New Roman" w:hAnsi="Corbel"/>
          <w:lang w:eastAsia="en-US"/>
        </w:rPr>
        <w:t xml:space="preserve"> our carbon footprint and w</w:t>
      </w:r>
      <w:r w:rsidR="005F71E3">
        <w:rPr>
          <w:rFonts w:ascii="Corbel" w:eastAsia="Times New Roman" w:hAnsi="Corbel"/>
          <w:lang w:eastAsia="en-US"/>
        </w:rPr>
        <w:t>e</w:t>
      </w:r>
      <w:r w:rsidR="00DE7D1A" w:rsidRPr="00B222A4">
        <w:rPr>
          <w:rFonts w:ascii="Corbel" w:eastAsia="Times New Roman" w:hAnsi="Corbel"/>
          <w:lang w:eastAsia="en-US"/>
        </w:rPr>
        <w:t xml:space="preserve"> offset the emissions we </w:t>
      </w:r>
      <w:r w:rsidR="005F71E3">
        <w:rPr>
          <w:rFonts w:ascii="Corbel" w:eastAsia="Times New Roman" w:hAnsi="Corbel"/>
          <w:lang w:eastAsia="en-US"/>
        </w:rPr>
        <w:t>wer</w:t>
      </w:r>
      <w:r w:rsidR="00DE7D1A" w:rsidRPr="00B222A4">
        <w:rPr>
          <w:rFonts w:ascii="Corbel" w:eastAsia="Times New Roman" w:hAnsi="Corbel"/>
          <w:lang w:eastAsia="en-US"/>
        </w:rPr>
        <w:t xml:space="preserve">en’t been able to cut  </w:t>
      </w:r>
    </w:p>
    <w:p w14:paraId="58867AEA" w14:textId="77777777" w:rsidR="00DE7D1A" w:rsidRPr="00B222A4" w:rsidRDefault="00DE7D1A" w:rsidP="00DE7D1A">
      <w:pPr>
        <w:rPr>
          <w:rFonts w:ascii="Corbel" w:hAnsi="Corbel"/>
          <w:lang w:eastAsia="en-US"/>
        </w:rPr>
      </w:pPr>
    </w:p>
    <w:p w14:paraId="3A263F63" w14:textId="77777777" w:rsidR="00B71B30" w:rsidRPr="00B222A4" w:rsidRDefault="00B71B30" w:rsidP="00983061">
      <w:pPr>
        <w:rPr>
          <w:rFonts w:ascii="Corbel" w:eastAsia="Times New Roman" w:hAnsi="Corbel"/>
          <w:lang w:eastAsia="en-US"/>
        </w:rPr>
      </w:pPr>
    </w:p>
    <w:p w14:paraId="685A8218" w14:textId="77777777" w:rsidR="006500BD" w:rsidRDefault="00EC5DB0" w:rsidP="00F90514">
      <w:pPr>
        <w:rPr>
          <w:rFonts w:ascii="Corbel" w:hAnsi="Corbel"/>
        </w:rPr>
      </w:pPr>
      <w:r w:rsidRPr="00B222A4">
        <w:rPr>
          <w:rFonts w:ascii="Corbel" w:eastAsia="Times New Roman" w:hAnsi="Corbel"/>
          <w:lang w:eastAsia="en-US"/>
        </w:rPr>
        <w:t xml:space="preserve">By measuring we know that </w:t>
      </w:r>
      <w:r w:rsidR="006500BD">
        <w:rPr>
          <w:rFonts w:ascii="Corbel" w:eastAsia="Times New Roman" w:hAnsi="Corbel"/>
          <w:lang w:eastAsia="en-US"/>
        </w:rPr>
        <w:t>o</w:t>
      </w:r>
      <w:r w:rsidRPr="00B222A4">
        <w:rPr>
          <w:rFonts w:ascii="Corbel" w:hAnsi="Corbel"/>
        </w:rPr>
        <w:t>ur footprint is</w:t>
      </w:r>
      <w:r w:rsidR="006500BD">
        <w:rPr>
          <w:rFonts w:ascii="Corbel" w:hAnsi="Corbel"/>
        </w:rPr>
        <w:t xml:space="preserve"> [ ]</w:t>
      </w:r>
      <w:r w:rsidRPr="00B222A4">
        <w:rPr>
          <w:rFonts w:ascii="Corbel" w:hAnsi="Corbel"/>
        </w:rPr>
        <w:t xml:space="preserve"> tonnes</w:t>
      </w:r>
      <w:r w:rsidR="006500BD">
        <w:rPr>
          <w:rFonts w:ascii="Corbel" w:hAnsi="Corbel"/>
        </w:rPr>
        <w:t xml:space="preserve">. </w:t>
      </w:r>
    </w:p>
    <w:p w14:paraId="733DB758" w14:textId="77777777" w:rsidR="00CE1872" w:rsidRDefault="00CE1872" w:rsidP="00F90514">
      <w:pPr>
        <w:rPr>
          <w:rFonts w:ascii="Corbel" w:hAnsi="Corbel"/>
        </w:rPr>
      </w:pPr>
    </w:p>
    <w:p w14:paraId="21AFA900" w14:textId="77777777" w:rsidR="00EC5DB0" w:rsidRPr="00B222A4" w:rsidRDefault="006500BD" w:rsidP="00F90514">
      <w:pPr>
        <w:rPr>
          <w:rFonts w:ascii="Corbel" w:hAnsi="Corbel"/>
        </w:rPr>
      </w:pPr>
      <w:r>
        <w:rPr>
          <w:rFonts w:ascii="Corbel" w:hAnsi="Corbel"/>
        </w:rPr>
        <w:t>[</w:t>
      </w:r>
      <w:r w:rsidRPr="006500BD">
        <w:rPr>
          <w:rFonts w:ascii="Corbel" w:hAnsi="Corbel"/>
          <w:i/>
          <w:iCs/>
        </w:rPr>
        <w:t>include screengrab of footprint</w:t>
      </w:r>
      <w:r>
        <w:rPr>
          <w:rFonts w:ascii="Corbel" w:hAnsi="Corbel"/>
        </w:rPr>
        <w:t>]</w:t>
      </w:r>
    </w:p>
    <w:p w14:paraId="6AF32C8E" w14:textId="77777777" w:rsidR="00CE1872" w:rsidRDefault="00CE1872" w:rsidP="00775537">
      <w:pPr>
        <w:rPr>
          <w:rFonts w:ascii="Corbel" w:hAnsi="Corbel"/>
          <w:b/>
          <w:bCs/>
        </w:rPr>
      </w:pPr>
    </w:p>
    <w:p w14:paraId="0E012F56" w14:textId="77777777" w:rsidR="00775537" w:rsidRPr="00B222A4" w:rsidRDefault="00775537" w:rsidP="00775537">
      <w:pPr>
        <w:rPr>
          <w:rFonts w:ascii="Corbel" w:hAnsi="Corbel"/>
          <w:b/>
          <w:bCs/>
        </w:rPr>
      </w:pPr>
      <w:r w:rsidRPr="00B222A4">
        <w:rPr>
          <w:rFonts w:ascii="Corbel" w:hAnsi="Corbel"/>
          <w:b/>
          <w:bCs/>
        </w:rPr>
        <w:t>Next time</w:t>
      </w:r>
      <w:r w:rsidR="005535C8" w:rsidRPr="00B222A4">
        <w:rPr>
          <w:rFonts w:ascii="Corbel" w:hAnsi="Corbel"/>
          <w:b/>
          <w:bCs/>
        </w:rPr>
        <w:t>…</w:t>
      </w:r>
    </w:p>
    <w:p w14:paraId="5E81B182" w14:textId="77777777" w:rsidR="005535C8" w:rsidRPr="00B222A4" w:rsidRDefault="005535C8" w:rsidP="00775537">
      <w:pPr>
        <w:rPr>
          <w:rFonts w:ascii="Corbel" w:hAnsi="Corbel"/>
        </w:rPr>
      </w:pPr>
      <w:r w:rsidRPr="00B222A4">
        <w:rPr>
          <w:rFonts w:ascii="Corbel" w:hAnsi="Corbel"/>
        </w:rPr>
        <w:t xml:space="preserve">We want to continue to make improvements on </w:t>
      </w:r>
      <w:r w:rsidR="006500BD">
        <w:rPr>
          <w:rFonts w:ascii="Corbel" w:hAnsi="Corbel"/>
        </w:rPr>
        <w:t>our</w:t>
      </w:r>
      <w:r w:rsidRPr="00B222A4">
        <w:rPr>
          <w:rFonts w:ascii="Corbel" w:hAnsi="Corbel"/>
        </w:rPr>
        <w:t xml:space="preserve"> next production</w:t>
      </w:r>
      <w:r w:rsidR="00DE773E">
        <w:rPr>
          <w:rFonts w:ascii="Corbel" w:hAnsi="Corbel"/>
        </w:rPr>
        <w:t>, by [</w:t>
      </w:r>
      <w:r w:rsidR="00DE773E" w:rsidRPr="00DE773E">
        <w:rPr>
          <w:rFonts w:ascii="Corbel" w:hAnsi="Corbel"/>
          <w:i/>
          <w:iCs/>
        </w:rPr>
        <w:t>give indication of areas you want to improve on</w:t>
      </w:r>
      <w:r w:rsidR="00DE773E">
        <w:rPr>
          <w:rFonts w:ascii="Corbel" w:hAnsi="Corbel"/>
        </w:rPr>
        <w:t>]</w:t>
      </w:r>
    </w:p>
    <w:p w14:paraId="3083BC11" w14:textId="77777777" w:rsidR="005535C8" w:rsidRPr="00B222A4" w:rsidRDefault="005535C8" w:rsidP="00775537">
      <w:pPr>
        <w:rPr>
          <w:rFonts w:ascii="Corbel" w:hAnsi="Corbel"/>
        </w:rPr>
      </w:pPr>
    </w:p>
    <w:p w14:paraId="48D2AAF9" w14:textId="77777777" w:rsidR="00DE773E" w:rsidRDefault="00DE773E" w:rsidP="00775537">
      <w:pPr>
        <w:rPr>
          <w:rFonts w:ascii="Corbel" w:hAnsi="Corbel"/>
        </w:rPr>
      </w:pPr>
    </w:p>
    <w:p w14:paraId="54F5E148" w14:textId="77777777" w:rsidR="005535C8" w:rsidRPr="00B222A4" w:rsidRDefault="005535C8" w:rsidP="00775537">
      <w:pPr>
        <w:rPr>
          <w:rFonts w:ascii="Corbel" w:hAnsi="Corbel"/>
        </w:rPr>
      </w:pPr>
      <w:r w:rsidRPr="00B222A4">
        <w:rPr>
          <w:rFonts w:ascii="Corbel" w:hAnsi="Corbel"/>
        </w:rPr>
        <w:t>Thank you all for your help and support!</w:t>
      </w:r>
    </w:p>
    <w:p w14:paraId="77D0644A" w14:textId="77777777" w:rsidR="005535C8" w:rsidRDefault="005535C8" w:rsidP="00775537">
      <w:pPr>
        <w:rPr>
          <w:rFonts w:ascii="Corbel" w:hAnsi="Corbel"/>
        </w:rPr>
      </w:pPr>
    </w:p>
    <w:p w14:paraId="10A4629F" w14:textId="77777777" w:rsidR="005F71E3" w:rsidRPr="00B222A4" w:rsidRDefault="005F71E3" w:rsidP="00775537">
      <w:pPr>
        <w:rPr>
          <w:rFonts w:ascii="Corbel" w:hAnsi="Corbel"/>
        </w:rPr>
      </w:pPr>
    </w:p>
    <w:sectPr w:rsidR="005F71E3" w:rsidRPr="00B222A4" w:rsidSect="00B71B30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468D" w14:textId="77777777" w:rsidR="00916C4B" w:rsidRDefault="00916C4B" w:rsidP="00B71B30">
      <w:r>
        <w:separator/>
      </w:r>
    </w:p>
  </w:endnote>
  <w:endnote w:type="continuationSeparator" w:id="0">
    <w:p w14:paraId="5D033C7C" w14:textId="77777777" w:rsidR="00916C4B" w:rsidRDefault="00916C4B" w:rsidP="00B7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2B6E" w14:textId="77777777" w:rsidR="00916C4B" w:rsidRDefault="00916C4B" w:rsidP="00B71B30">
      <w:r>
        <w:separator/>
      </w:r>
    </w:p>
  </w:footnote>
  <w:footnote w:type="continuationSeparator" w:id="0">
    <w:p w14:paraId="500BEFE6" w14:textId="77777777" w:rsidR="00916C4B" w:rsidRDefault="00916C4B" w:rsidP="00B7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E517" w14:textId="77777777" w:rsidR="00B222A4" w:rsidRPr="00FB390A" w:rsidRDefault="00B222A4" w:rsidP="00B222A4">
    <w:pPr>
      <w:jc w:val="center"/>
      <w:rPr>
        <w:rFonts w:ascii="Corbel" w:hAnsi="Corbel"/>
        <w:sz w:val="36"/>
        <w:szCs w:val="36"/>
      </w:rPr>
    </w:pPr>
    <w:r w:rsidRPr="00FB390A">
      <w:rPr>
        <w:rFonts w:ascii="Corbel" w:hAnsi="Corbel"/>
        <w:noProof/>
        <w:sz w:val="36"/>
        <w:szCs w:val="36"/>
      </w:rPr>
      <w:t>[COMPANY LOGO]</w:t>
    </w:r>
  </w:p>
  <w:p w14:paraId="0937787A" w14:textId="77777777" w:rsidR="00B71B30" w:rsidRDefault="00B71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685A"/>
    <w:multiLevelType w:val="hybridMultilevel"/>
    <w:tmpl w:val="D40C6EA0"/>
    <w:lvl w:ilvl="0" w:tplc="096A852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622AC"/>
    <w:multiLevelType w:val="hybridMultilevel"/>
    <w:tmpl w:val="F9420534"/>
    <w:lvl w:ilvl="0" w:tplc="096A852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D6888"/>
    <w:multiLevelType w:val="hybridMultilevel"/>
    <w:tmpl w:val="6400D748"/>
    <w:lvl w:ilvl="0" w:tplc="096A852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C231F"/>
    <w:multiLevelType w:val="hybridMultilevel"/>
    <w:tmpl w:val="3114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4B"/>
    <w:rsid w:val="00066267"/>
    <w:rsid w:val="001126A4"/>
    <w:rsid w:val="00194AB1"/>
    <w:rsid w:val="002B1F8E"/>
    <w:rsid w:val="00337F8B"/>
    <w:rsid w:val="003F1D88"/>
    <w:rsid w:val="003F744D"/>
    <w:rsid w:val="0041332D"/>
    <w:rsid w:val="00480CBB"/>
    <w:rsid w:val="004F5937"/>
    <w:rsid w:val="005510AD"/>
    <w:rsid w:val="00552816"/>
    <w:rsid w:val="005535C8"/>
    <w:rsid w:val="005C7613"/>
    <w:rsid w:val="005F71E3"/>
    <w:rsid w:val="006500BD"/>
    <w:rsid w:val="00745DFC"/>
    <w:rsid w:val="007659D9"/>
    <w:rsid w:val="00775537"/>
    <w:rsid w:val="007966A6"/>
    <w:rsid w:val="007E2F13"/>
    <w:rsid w:val="007F5A7B"/>
    <w:rsid w:val="00803C9F"/>
    <w:rsid w:val="00845402"/>
    <w:rsid w:val="008C3471"/>
    <w:rsid w:val="00906646"/>
    <w:rsid w:val="00916C4B"/>
    <w:rsid w:val="00983061"/>
    <w:rsid w:val="00A23E1B"/>
    <w:rsid w:val="00A41FDC"/>
    <w:rsid w:val="00B222A4"/>
    <w:rsid w:val="00B71B30"/>
    <w:rsid w:val="00BF5540"/>
    <w:rsid w:val="00C364B0"/>
    <w:rsid w:val="00C57923"/>
    <w:rsid w:val="00CD25EA"/>
    <w:rsid w:val="00CE1872"/>
    <w:rsid w:val="00DE773E"/>
    <w:rsid w:val="00DE7D1A"/>
    <w:rsid w:val="00DF772B"/>
    <w:rsid w:val="00EC5DB0"/>
    <w:rsid w:val="00F90514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A245"/>
  <w15:chartTrackingRefBased/>
  <w15:docId w15:val="{4AA787B9-437B-40B9-9E8C-16B9243B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6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06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71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30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B30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roden\OneDrive%20-%20Creative%20England\Documents\Website\Sustainable%20Production%20Wrap%20Memo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1E25B1BCD044AB77BF0B3CF260E5" ma:contentTypeVersion="13" ma:contentTypeDescription="Create a new document." ma:contentTypeScope="" ma:versionID="956e6914370c86fa2c4f7f863098f182">
  <xsd:schema xmlns:xsd="http://www.w3.org/2001/XMLSchema" xmlns:xs="http://www.w3.org/2001/XMLSchema" xmlns:p="http://schemas.microsoft.com/office/2006/metadata/properties" xmlns:ns2="99d73de9-1b14-4e67-805b-96b46f56e256" xmlns:ns3="4fd7cd07-6885-4902-abc2-2fa04fe37560" targetNamespace="http://schemas.microsoft.com/office/2006/metadata/properties" ma:root="true" ma:fieldsID="94ad11a11dada4cd28bed59b3db29dde" ns2:_="" ns3:_="">
    <xsd:import namespace="99d73de9-1b14-4e67-805b-96b46f56e256"/>
    <xsd:import namespace="4fd7cd07-6885-4902-abc2-2fa04fe37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73de9-1b14-4e67-805b-96b46f56e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cd07-6885-4902-abc2-2fa04fe37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CF4FD-E2B9-4917-9C9F-85CEC15C8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626C4-1ADB-4297-AFAC-FE0DF88E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73de9-1b14-4e67-805b-96b46f56e256"/>
    <ds:schemaRef ds:uri="4fd7cd07-6885-4902-abc2-2fa04fe37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8ABA1-B8BF-49E5-8782-9FE3FFC67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Sustainable Production Wrap Memo - Copy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Chloe Roden</cp:lastModifiedBy>
  <cp:revision>1</cp:revision>
  <cp:lastPrinted>2021-08-16T11:53:00Z</cp:lastPrinted>
  <dcterms:created xsi:type="dcterms:W3CDTF">2021-11-05T14:03:00Z</dcterms:created>
  <dcterms:modified xsi:type="dcterms:W3CDTF">2021-11-05T14:03:00Z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0x010100DCAE1E25B1BCD044AB77BF0B3CF260E5</vt:lpwstr>
  </property>
</Properties>
</file>